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C0" w:rsidRDefault="006336E6" w:rsidP="0009570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6336E6" w:rsidRPr="006336E6" w:rsidRDefault="006336E6" w:rsidP="0009570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CF7B9E">
        <w:rPr>
          <w:rFonts w:ascii="Arial" w:hAnsi="Arial" w:cs="Arial"/>
          <w:b/>
          <w:sz w:val="24"/>
          <w:szCs w:val="24"/>
        </w:rPr>
        <w:t xml:space="preserve">      </w:t>
      </w:r>
      <w:r w:rsidRPr="006336E6">
        <w:rPr>
          <w:rFonts w:ascii="Arial" w:hAnsi="Arial" w:cs="Arial"/>
        </w:rPr>
        <w:t>Załącznik Nr 1</w:t>
      </w:r>
    </w:p>
    <w:p w:rsidR="004D32D2" w:rsidRDefault="00095703" w:rsidP="0009570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………………………….                             </w:t>
      </w:r>
      <w:r w:rsidR="006336E6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CF7B9E" w:rsidRDefault="00506BBE" w:rsidP="00506B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(pieczątka Firmy)</w:t>
      </w:r>
    </w:p>
    <w:p w:rsidR="00506BBE" w:rsidRDefault="00506BBE" w:rsidP="00506BBE">
      <w:pPr>
        <w:spacing w:after="0"/>
        <w:rPr>
          <w:rFonts w:ascii="Arial" w:hAnsi="Arial" w:cs="Arial"/>
        </w:rPr>
      </w:pPr>
    </w:p>
    <w:p w:rsidR="00506BBE" w:rsidRPr="00506BBE" w:rsidRDefault="00506BBE" w:rsidP="00506BBE">
      <w:pPr>
        <w:spacing w:after="0"/>
        <w:rPr>
          <w:rFonts w:ascii="Arial" w:hAnsi="Arial" w:cs="Arial"/>
        </w:rPr>
      </w:pPr>
    </w:p>
    <w:p w:rsidR="004D32D2" w:rsidRDefault="002B131D" w:rsidP="00DF4DC7">
      <w:pPr>
        <w:spacing w:after="0"/>
        <w:jc w:val="both"/>
        <w:rPr>
          <w:rFonts w:ascii="Arial" w:hAnsi="Arial" w:cs="Arial"/>
          <w:b/>
        </w:rPr>
      </w:pPr>
      <w:r w:rsidRPr="006336E6">
        <w:rPr>
          <w:rFonts w:ascii="Arial" w:hAnsi="Arial" w:cs="Arial"/>
          <w:b/>
        </w:rPr>
        <w:t xml:space="preserve">Cz. </w:t>
      </w:r>
      <w:r w:rsidR="00A10CEA" w:rsidRPr="006336E6">
        <w:rPr>
          <w:rFonts w:ascii="Arial" w:hAnsi="Arial" w:cs="Arial"/>
          <w:b/>
        </w:rPr>
        <w:t xml:space="preserve">I – </w:t>
      </w:r>
      <w:r w:rsidR="00A10CEA" w:rsidRPr="00E14465">
        <w:rPr>
          <w:rFonts w:ascii="Arial" w:hAnsi="Arial" w:cs="Arial"/>
          <w:b/>
          <w:u w:val="single"/>
        </w:rPr>
        <w:t>Papier</w:t>
      </w:r>
      <w:r w:rsidR="00BA46A9" w:rsidRPr="00E14465">
        <w:rPr>
          <w:rFonts w:ascii="Arial" w:hAnsi="Arial" w:cs="Arial"/>
          <w:b/>
          <w:u w:val="single"/>
        </w:rPr>
        <w:t xml:space="preserve"> kserograficzny</w:t>
      </w:r>
      <w:r w:rsidR="00A10CEA" w:rsidRPr="00E14465">
        <w:rPr>
          <w:rFonts w:ascii="Arial" w:hAnsi="Arial" w:cs="Arial"/>
          <w:b/>
          <w:u w:val="single"/>
        </w:rPr>
        <w:t>, materiały biurowe</w:t>
      </w:r>
    </w:p>
    <w:p w:rsidR="00506BBE" w:rsidRDefault="00506BBE" w:rsidP="00DF4DC7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1881"/>
        <w:gridCol w:w="1276"/>
        <w:gridCol w:w="1417"/>
        <w:gridCol w:w="1418"/>
        <w:gridCol w:w="1276"/>
        <w:gridCol w:w="1383"/>
      </w:tblGrid>
      <w:tr w:rsidR="002B131D" w:rsidRPr="00BF737E" w:rsidTr="00A4003A">
        <w:tc>
          <w:tcPr>
            <w:tcW w:w="637" w:type="dxa"/>
            <w:shd w:val="clear" w:color="auto" w:fill="D6E3BC" w:themeFill="accent3" w:themeFillTint="66"/>
          </w:tcPr>
          <w:p w:rsidR="002B131D" w:rsidRPr="00BF737E" w:rsidRDefault="002B131D" w:rsidP="00DF4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131D" w:rsidRPr="00BF737E" w:rsidRDefault="002B131D" w:rsidP="00DF4D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737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881" w:type="dxa"/>
            <w:shd w:val="clear" w:color="auto" w:fill="D6E3BC" w:themeFill="accent3" w:themeFillTint="66"/>
          </w:tcPr>
          <w:p w:rsidR="002B131D" w:rsidRPr="00BF737E" w:rsidRDefault="002B131D" w:rsidP="00DF4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131D" w:rsidRPr="00BF737E" w:rsidRDefault="002B131D" w:rsidP="002B1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7E">
              <w:rPr>
                <w:rFonts w:ascii="Arial" w:hAnsi="Arial" w:cs="Arial"/>
                <w:b/>
                <w:sz w:val="20"/>
                <w:szCs w:val="20"/>
              </w:rPr>
              <w:t>Rodzaj papieru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B131D" w:rsidRPr="00BF737E" w:rsidRDefault="002B131D" w:rsidP="002B1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7E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</w:p>
          <w:p w:rsidR="002B131D" w:rsidRPr="00BF737E" w:rsidRDefault="002B131D" w:rsidP="002B1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7E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2B131D" w:rsidRPr="00BF737E" w:rsidRDefault="002B131D" w:rsidP="002B1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7E">
              <w:rPr>
                <w:rFonts w:ascii="Arial" w:hAnsi="Arial" w:cs="Arial"/>
                <w:b/>
                <w:sz w:val="20"/>
                <w:szCs w:val="20"/>
              </w:rPr>
              <w:t>Szacunkowa</w:t>
            </w:r>
          </w:p>
          <w:p w:rsidR="002B131D" w:rsidRPr="00BF737E" w:rsidRDefault="002B131D" w:rsidP="002B1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7E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 w:rsidR="00AD4EC4" w:rsidRPr="00BF737E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506BB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2B131D" w:rsidRPr="00BF737E" w:rsidRDefault="002B131D" w:rsidP="002B1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7E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:rsidR="002B131D" w:rsidRPr="00BF737E" w:rsidRDefault="002B131D" w:rsidP="002B1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7E"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="00AD4EC4" w:rsidRPr="00BF737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1709C4" w:rsidRPr="00BF737E" w:rsidRDefault="001709C4" w:rsidP="002B1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2B131D" w:rsidRPr="00BF737E" w:rsidRDefault="002B131D" w:rsidP="00170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7E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1709C4" w:rsidRPr="00BF737E" w:rsidRDefault="001709C4" w:rsidP="00170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9C4" w:rsidRPr="00BF737E" w:rsidRDefault="001709C4" w:rsidP="00170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7E">
              <w:rPr>
                <w:rFonts w:ascii="Arial" w:hAnsi="Arial" w:cs="Arial"/>
                <w:b/>
                <w:sz w:val="20"/>
                <w:szCs w:val="20"/>
              </w:rPr>
              <w:t>(kol. 4 x 5)</w:t>
            </w:r>
          </w:p>
        </w:tc>
        <w:tc>
          <w:tcPr>
            <w:tcW w:w="1383" w:type="dxa"/>
            <w:shd w:val="clear" w:color="auto" w:fill="D6E3BC" w:themeFill="accent3" w:themeFillTint="66"/>
          </w:tcPr>
          <w:p w:rsidR="002B131D" w:rsidRPr="00BF737E" w:rsidRDefault="002B131D" w:rsidP="002B1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7E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1709C4" w:rsidRPr="00BF737E" w:rsidRDefault="001709C4" w:rsidP="002B1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9C4" w:rsidRPr="00BF737E" w:rsidRDefault="001709C4" w:rsidP="002B1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7E">
              <w:rPr>
                <w:rFonts w:ascii="Arial" w:hAnsi="Arial" w:cs="Arial"/>
                <w:b/>
                <w:sz w:val="20"/>
                <w:szCs w:val="20"/>
              </w:rPr>
              <w:t>(kol. 6 x %VAT)</w:t>
            </w:r>
          </w:p>
        </w:tc>
      </w:tr>
      <w:tr w:rsidR="001709C4" w:rsidTr="00A4003A">
        <w:tc>
          <w:tcPr>
            <w:tcW w:w="637" w:type="dxa"/>
            <w:shd w:val="clear" w:color="auto" w:fill="EAF1DD" w:themeFill="accent3" w:themeFillTint="33"/>
          </w:tcPr>
          <w:p w:rsidR="001709C4" w:rsidRDefault="001709C4" w:rsidP="001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81" w:type="dxa"/>
            <w:shd w:val="clear" w:color="auto" w:fill="EAF1DD" w:themeFill="accent3" w:themeFillTint="33"/>
          </w:tcPr>
          <w:p w:rsidR="001709C4" w:rsidRDefault="001709C4" w:rsidP="001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1709C4" w:rsidRDefault="001709C4" w:rsidP="002B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709C4" w:rsidRDefault="001709C4" w:rsidP="002B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709C4" w:rsidRDefault="001709C4" w:rsidP="002B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1709C4" w:rsidRDefault="001709C4" w:rsidP="001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83" w:type="dxa"/>
            <w:shd w:val="clear" w:color="auto" w:fill="EAF1DD" w:themeFill="accent3" w:themeFillTint="33"/>
          </w:tcPr>
          <w:p w:rsidR="001709C4" w:rsidRDefault="001709C4" w:rsidP="002B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2B131D" w:rsidTr="00A4003A">
        <w:tc>
          <w:tcPr>
            <w:tcW w:w="637" w:type="dxa"/>
          </w:tcPr>
          <w:p w:rsidR="002B131D" w:rsidRDefault="002B131D" w:rsidP="00480C21">
            <w:pPr>
              <w:jc w:val="center"/>
              <w:rPr>
                <w:rFonts w:ascii="Arial" w:hAnsi="Arial" w:cs="Arial"/>
              </w:rPr>
            </w:pPr>
          </w:p>
          <w:p w:rsidR="002B131D" w:rsidRDefault="002B131D" w:rsidP="00480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81" w:type="dxa"/>
          </w:tcPr>
          <w:p w:rsidR="00080F4F" w:rsidRPr="002B131D" w:rsidRDefault="002B131D" w:rsidP="00DF4DC7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Papier A4 Polspeed 80g/m</w:t>
            </w:r>
            <w:r w:rsidR="00480C2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B131D" w:rsidRDefault="002B131D" w:rsidP="001709C4">
            <w:pPr>
              <w:jc w:val="center"/>
              <w:rPr>
                <w:rFonts w:ascii="Arial" w:hAnsi="Arial" w:cs="Arial"/>
              </w:rPr>
            </w:pPr>
          </w:p>
          <w:p w:rsidR="001709C4" w:rsidRDefault="001709C4" w:rsidP="001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ryza</w:t>
            </w:r>
          </w:p>
        </w:tc>
        <w:tc>
          <w:tcPr>
            <w:tcW w:w="1417" w:type="dxa"/>
          </w:tcPr>
          <w:p w:rsidR="002B131D" w:rsidRDefault="002B131D" w:rsidP="001709C4">
            <w:pPr>
              <w:jc w:val="center"/>
              <w:rPr>
                <w:rFonts w:ascii="Arial" w:hAnsi="Arial" w:cs="Arial"/>
              </w:rPr>
            </w:pPr>
          </w:p>
          <w:p w:rsidR="001709C4" w:rsidRDefault="001709C4" w:rsidP="001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</w:tcPr>
          <w:p w:rsidR="002B131D" w:rsidRDefault="002B131D" w:rsidP="00DF4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131D" w:rsidRDefault="002B131D" w:rsidP="00DF4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2B131D" w:rsidRDefault="002B131D" w:rsidP="00DF4DC7">
            <w:pPr>
              <w:jc w:val="both"/>
              <w:rPr>
                <w:rFonts w:ascii="Arial" w:hAnsi="Arial" w:cs="Arial"/>
              </w:rPr>
            </w:pPr>
          </w:p>
        </w:tc>
      </w:tr>
      <w:tr w:rsidR="002B131D" w:rsidTr="00A4003A">
        <w:tc>
          <w:tcPr>
            <w:tcW w:w="637" w:type="dxa"/>
          </w:tcPr>
          <w:p w:rsidR="001709C4" w:rsidRDefault="001709C4" w:rsidP="00480C21">
            <w:pPr>
              <w:jc w:val="center"/>
              <w:rPr>
                <w:rFonts w:ascii="Arial" w:hAnsi="Arial" w:cs="Arial"/>
              </w:rPr>
            </w:pPr>
          </w:p>
          <w:p w:rsidR="002B131D" w:rsidRDefault="001709C4" w:rsidP="00480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81" w:type="dxa"/>
          </w:tcPr>
          <w:p w:rsidR="00080F4F" w:rsidRPr="001709C4" w:rsidRDefault="001709C4" w:rsidP="00DF4DC7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Papier A3 Polspeed 80g/m</w:t>
            </w:r>
            <w:r w:rsidR="00480C2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B131D" w:rsidRDefault="002B131D" w:rsidP="001709C4">
            <w:pPr>
              <w:jc w:val="center"/>
              <w:rPr>
                <w:rFonts w:ascii="Arial" w:hAnsi="Arial" w:cs="Arial"/>
              </w:rPr>
            </w:pPr>
          </w:p>
          <w:p w:rsidR="001709C4" w:rsidRDefault="001709C4" w:rsidP="001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ryza</w:t>
            </w:r>
          </w:p>
        </w:tc>
        <w:tc>
          <w:tcPr>
            <w:tcW w:w="1417" w:type="dxa"/>
          </w:tcPr>
          <w:p w:rsidR="002B131D" w:rsidRDefault="002B131D" w:rsidP="001709C4">
            <w:pPr>
              <w:jc w:val="center"/>
              <w:rPr>
                <w:rFonts w:ascii="Arial" w:hAnsi="Arial" w:cs="Arial"/>
              </w:rPr>
            </w:pPr>
          </w:p>
          <w:p w:rsidR="001709C4" w:rsidRDefault="001709C4" w:rsidP="001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2B131D" w:rsidRDefault="002B131D" w:rsidP="00DF4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131D" w:rsidRDefault="002B131D" w:rsidP="00DF4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2B131D" w:rsidRDefault="002B131D" w:rsidP="00DF4DC7">
            <w:pPr>
              <w:jc w:val="both"/>
              <w:rPr>
                <w:rFonts w:ascii="Arial" w:hAnsi="Arial" w:cs="Arial"/>
              </w:rPr>
            </w:pPr>
          </w:p>
        </w:tc>
      </w:tr>
      <w:tr w:rsidR="002B131D" w:rsidTr="00A4003A">
        <w:tc>
          <w:tcPr>
            <w:tcW w:w="637" w:type="dxa"/>
          </w:tcPr>
          <w:p w:rsidR="002B131D" w:rsidRDefault="002B131D" w:rsidP="00480C21">
            <w:pPr>
              <w:jc w:val="center"/>
              <w:rPr>
                <w:rFonts w:ascii="Arial" w:hAnsi="Arial" w:cs="Arial"/>
              </w:rPr>
            </w:pPr>
          </w:p>
          <w:p w:rsidR="001709C4" w:rsidRDefault="001709C4" w:rsidP="00480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81" w:type="dxa"/>
          </w:tcPr>
          <w:p w:rsidR="00080F4F" w:rsidRPr="00080F4F" w:rsidRDefault="001709C4" w:rsidP="00DF4DC7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Papier kolorowy pastele A4 160g/m</w:t>
            </w:r>
            <w:r w:rsidR="00080F4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B131D" w:rsidRDefault="002B131D" w:rsidP="001709C4">
            <w:pPr>
              <w:jc w:val="center"/>
              <w:rPr>
                <w:rFonts w:ascii="Arial" w:hAnsi="Arial" w:cs="Arial"/>
              </w:rPr>
            </w:pPr>
          </w:p>
          <w:p w:rsidR="00080F4F" w:rsidRDefault="00080F4F" w:rsidP="001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ryza</w:t>
            </w:r>
          </w:p>
        </w:tc>
        <w:tc>
          <w:tcPr>
            <w:tcW w:w="1417" w:type="dxa"/>
          </w:tcPr>
          <w:p w:rsidR="002B131D" w:rsidRDefault="002B131D" w:rsidP="00080F4F">
            <w:pPr>
              <w:jc w:val="center"/>
              <w:rPr>
                <w:rFonts w:ascii="Arial" w:hAnsi="Arial" w:cs="Arial"/>
              </w:rPr>
            </w:pPr>
          </w:p>
          <w:p w:rsidR="00080F4F" w:rsidRDefault="00E14465" w:rsidP="00080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:rsidR="002B131D" w:rsidRDefault="002B131D" w:rsidP="00DF4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131D" w:rsidRDefault="002B131D" w:rsidP="00DF4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2B131D" w:rsidRDefault="002B131D" w:rsidP="00DF4DC7">
            <w:pPr>
              <w:jc w:val="both"/>
              <w:rPr>
                <w:rFonts w:ascii="Arial" w:hAnsi="Arial" w:cs="Arial"/>
              </w:rPr>
            </w:pPr>
          </w:p>
        </w:tc>
      </w:tr>
      <w:tr w:rsidR="002B131D" w:rsidTr="00A4003A">
        <w:tc>
          <w:tcPr>
            <w:tcW w:w="637" w:type="dxa"/>
          </w:tcPr>
          <w:p w:rsidR="002B131D" w:rsidRDefault="002B131D" w:rsidP="00480C21">
            <w:pPr>
              <w:jc w:val="center"/>
              <w:rPr>
                <w:rFonts w:ascii="Arial" w:hAnsi="Arial" w:cs="Arial"/>
              </w:rPr>
            </w:pPr>
          </w:p>
          <w:p w:rsidR="00080F4F" w:rsidRDefault="00080F4F" w:rsidP="00480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80F4F" w:rsidRDefault="00480C21" w:rsidP="00DF4D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faksu 210mm x 30m</w:t>
            </w:r>
          </w:p>
        </w:tc>
        <w:tc>
          <w:tcPr>
            <w:tcW w:w="1276" w:type="dxa"/>
          </w:tcPr>
          <w:p w:rsidR="002B131D" w:rsidRDefault="002B131D" w:rsidP="001709C4">
            <w:pPr>
              <w:jc w:val="center"/>
              <w:rPr>
                <w:rFonts w:ascii="Arial" w:hAnsi="Arial" w:cs="Arial"/>
              </w:rPr>
            </w:pPr>
          </w:p>
          <w:p w:rsidR="00080F4F" w:rsidRDefault="00080F4F" w:rsidP="001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0F4F" w:rsidRDefault="00080F4F" w:rsidP="00080F4F">
            <w:pPr>
              <w:jc w:val="center"/>
              <w:rPr>
                <w:rFonts w:ascii="Arial" w:hAnsi="Arial" w:cs="Arial"/>
              </w:rPr>
            </w:pPr>
          </w:p>
          <w:p w:rsidR="002B131D" w:rsidRDefault="00E14465" w:rsidP="00080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80F4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2B131D" w:rsidRDefault="002B131D" w:rsidP="00DF4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131D" w:rsidRDefault="002B131D" w:rsidP="00DF4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2B131D" w:rsidRDefault="002B131D" w:rsidP="00DF4DC7">
            <w:pPr>
              <w:jc w:val="both"/>
              <w:rPr>
                <w:rFonts w:ascii="Arial" w:hAnsi="Arial" w:cs="Arial"/>
              </w:rPr>
            </w:pPr>
          </w:p>
        </w:tc>
      </w:tr>
    </w:tbl>
    <w:p w:rsidR="00C859FC" w:rsidRPr="00480C21" w:rsidRDefault="00C859FC" w:rsidP="00480C2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417"/>
        <w:gridCol w:w="1418"/>
        <w:gridCol w:w="1276"/>
        <w:gridCol w:w="1417"/>
      </w:tblGrid>
      <w:tr w:rsidR="00E7367E" w:rsidTr="00325AC6">
        <w:tc>
          <w:tcPr>
            <w:tcW w:w="709" w:type="dxa"/>
          </w:tcPr>
          <w:p w:rsidR="00E7367E" w:rsidRDefault="00E7367E" w:rsidP="00480C21">
            <w:pPr>
              <w:jc w:val="center"/>
              <w:rPr>
                <w:rFonts w:ascii="Arial" w:hAnsi="Arial" w:cs="Arial"/>
              </w:rPr>
            </w:pPr>
          </w:p>
          <w:p w:rsidR="00E7367E" w:rsidRDefault="00480C21" w:rsidP="00480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843" w:type="dxa"/>
          </w:tcPr>
          <w:p w:rsidR="00E7367E" w:rsidRPr="002B131D" w:rsidRDefault="007F7241" w:rsidP="00A97262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Długopis Pentel BK 77</w:t>
            </w:r>
          </w:p>
        </w:tc>
        <w:tc>
          <w:tcPr>
            <w:tcW w:w="1276" w:type="dxa"/>
          </w:tcPr>
          <w:p w:rsidR="00E7367E" w:rsidRDefault="00E7367E" w:rsidP="00A97262">
            <w:pPr>
              <w:jc w:val="center"/>
              <w:rPr>
                <w:rFonts w:ascii="Arial" w:hAnsi="Arial" w:cs="Arial"/>
              </w:rPr>
            </w:pPr>
          </w:p>
          <w:p w:rsidR="00E7367E" w:rsidRDefault="007F724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E7367E" w:rsidRDefault="00E7367E" w:rsidP="00BF737E">
            <w:pPr>
              <w:jc w:val="center"/>
              <w:rPr>
                <w:rFonts w:ascii="Arial" w:hAnsi="Arial" w:cs="Arial"/>
              </w:rPr>
            </w:pPr>
          </w:p>
          <w:p w:rsidR="00E7367E" w:rsidRDefault="00755994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418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E7367E" w:rsidTr="00325AC6">
        <w:tc>
          <w:tcPr>
            <w:tcW w:w="709" w:type="dxa"/>
          </w:tcPr>
          <w:p w:rsidR="00E7367E" w:rsidRDefault="00E7367E" w:rsidP="00480C21">
            <w:pPr>
              <w:jc w:val="center"/>
              <w:rPr>
                <w:rFonts w:ascii="Arial" w:hAnsi="Arial" w:cs="Arial"/>
              </w:rPr>
            </w:pPr>
          </w:p>
          <w:p w:rsidR="00E7367E" w:rsidRDefault="00480C21" w:rsidP="00480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7367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E7367E" w:rsidRPr="001709C4" w:rsidRDefault="007F7241" w:rsidP="00A97262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Wkłady wymienne Pentel BK 77</w:t>
            </w:r>
          </w:p>
        </w:tc>
        <w:tc>
          <w:tcPr>
            <w:tcW w:w="1276" w:type="dxa"/>
          </w:tcPr>
          <w:p w:rsidR="00E7367E" w:rsidRDefault="00E7367E" w:rsidP="00A97262">
            <w:pPr>
              <w:jc w:val="center"/>
              <w:rPr>
                <w:rFonts w:ascii="Arial" w:hAnsi="Arial" w:cs="Arial"/>
              </w:rPr>
            </w:pPr>
          </w:p>
          <w:p w:rsidR="00E7367E" w:rsidRDefault="007F724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E7367E" w:rsidRDefault="00E7367E" w:rsidP="00BF737E">
            <w:pPr>
              <w:jc w:val="center"/>
              <w:rPr>
                <w:rFonts w:ascii="Arial" w:hAnsi="Arial" w:cs="Arial"/>
              </w:rPr>
            </w:pPr>
          </w:p>
          <w:p w:rsidR="00E7367E" w:rsidRDefault="00D705D7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75599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E7367E" w:rsidTr="00325AC6">
        <w:tc>
          <w:tcPr>
            <w:tcW w:w="709" w:type="dxa"/>
          </w:tcPr>
          <w:p w:rsidR="00E7367E" w:rsidRDefault="00E7367E" w:rsidP="00480C21">
            <w:pPr>
              <w:jc w:val="center"/>
              <w:rPr>
                <w:rFonts w:ascii="Arial" w:hAnsi="Arial" w:cs="Arial"/>
              </w:rPr>
            </w:pPr>
          </w:p>
          <w:p w:rsidR="00E7367E" w:rsidRDefault="00480C21" w:rsidP="00480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7367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E7367E" w:rsidRPr="00080F4F" w:rsidRDefault="007F7241" w:rsidP="00A97262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Długopis BIC Orange</w:t>
            </w:r>
          </w:p>
        </w:tc>
        <w:tc>
          <w:tcPr>
            <w:tcW w:w="1276" w:type="dxa"/>
          </w:tcPr>
          <w:p w:rsidR="00E7367E" w:rsidRDefault="00E7367E" w:rsidP="00A97262">
            <w:pPr>
              <w:jc w:val="center"/>
              <w:rPr>
                <w:rFonts w:ascii="Arial" w:hAnsi="Arial" w:cs="Arial"/>
              </w:rPr>
            </w:pPr>
          </w:p>
          <w:p w:rsidR="00E7367E" w:rsidRDefault="007F724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E7367E" w:rsidRDefault="00E7367E" w:rsidP="00BF737E">
            <w:pPr>
              <w:jc w:val="center"/>
              <w:rPr>
                <w:rFonts w:ascii="Arial" w:hAnsi="Arial" w:cs="Arial"/>
              </w:rPr>
            </w:pPr>
          </w:p>
          <w:p w:rsidR="00E7367E" w:rsidRDefault="00755994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E7367E" w:rsidTr="00325AC6">
        <w:tc>
          <w:tcPr>
            <w:tcW w:w="709" w:type="dxa"/>
          </w:tcPr>
          <w:p w:rsidR="00E7367E" w:rsidRDefault="00E7367E" w:rsidP="00480C21">
            <w:pPr>
              <w:jc w:val="center"/>
              <w:rPr>
                <w:rFonts w:ascii="Arial" w:hAnsi="Arial" w:cs="Arial"/>
              </w:rPr>
            </w:pPr>
          </w:p>
          <w:p w:rsidR="00E7367E" w:rsidRDefault="00E14465" w:rsidP="00480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7367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E7367E" w:rsidRDefault="007F724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Długopis żelowy Pilot G-2</w:t>
            </w:r>
          </w:p>
        </w:tc>
        <w:tc>
          <w:tcPr>
            <w:tcW w:w="1276" w:type="dxa"/>
          </w:tcPr>
          <w:p w:rsidR="00E7367E" w:rsidRDefault="00E7367E" w:rsidP="00A97262">
            <w:pPr>
              <w:jc w:val="center"/>
              <w:rPr>
                <w:rFonts w:ascii="Arial" w:hAnsi="Arial" w:cs="Arial"/>
              </w:rPr>
            </w:pPr>
          </w:p>
          <w:p w:rsidR="00E7367E" w:rsidRDefault="007F724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E7367E" w:rsidRDefault="00E7367E" w:rsidP="00BF737E">
            <w:pPr>
              <w:jc w:val="center"/>
              <w:rPr>
                <w:rFonts w:ascii="Arial" w:hAnsi="Arial" w:cs="Arial"/>
              </w:rPr>
            </w:pPr>
          </w:p>
          <w:p w:rsidR="00E7367E" w:rsidRDefault="00D705D7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5599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7F7241" w:rsidTr="00325AC6">
        <w:tc>
          <w:tcPr>
            <w:tcW w:w="709" w:type="dxa"/>
          </w:tcPr>
          <w:p w:rsidR="007F7241" w:rsidRDefault="007F7241" w:rsidP="00480C21">
            <w:pPr>
              <w:jc w:val="center"/>
              <w:rPr>
                <w:rFonts w:ascii="Arial" w:hAnsi="Arial" w:cs="Arial"/>
              </w:rPr>
            </w:pPr>
          </w:p>
          <w:p w:rsidR="007F7241" w:rsidRDefault="00E14465" w:rsidP="00480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F7241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Wkład wymienny Pilot G-2</w:t>
            </w:r>
          </w:p>
        </w:tc>
        <w:tc>
          <w:tcPr>
            <w:tcW w:w="1276" w:type="dxa"/>
          </w:tcPr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</w:p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7F7241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55994" w:rsidRDefault="00755994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7F7241" w:rsidTr="00325AC6">
        <w:tc>
          <w:tcPr>
            <w:tcW w:w="709" w:type="dxa"/>
          </w:tcPr>
          <w:p w:rsidR="007F7241" w:rsidRDefault="007F7241" w:rsidP="00480C21">
            <w:pPr>
              <w:jc w:val="center"/>
              <w:rPr>
                <w:rFonts w:ascii="Arial" w:hAnsi="Arial" w:cs="Arial"/>
              </w:rPr>
            </w:pPr>
          </w:p>
          <w:p w:rsidR="007F7241" w:rsidRDefault="00E14465" w:rsidP="00480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F7241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Ołówek drewniany Stabilo H/B</w:t>
            </w:r>
          </w:p>
        </w:tc>
        <w:tc>
          <w:tcPr>
            <w:tcW w:w="1276" w:type="dxa"/>
          </w:tcPr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</w:p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7F7241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55994" w:rsidRDefault="00D705D7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5599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7F7241" w:rsidTr="00325AC6">
        <w:tc>
          <w:tcPr>
            <w:tcW w:w="709" w:type="dxa"/>
          </w:tcPr>
          <w:p w:rsidR="007F7241" w:rsidRDefault="007F7241" w:rsidP="00480C21">
            <w:pPr>
              <w:jc w:val="center"/>
              <w:rPr>
                <w:rFonts w:ascii="Arial" w:hAnsi="Arial" w:cs="Arial"/>
              </w:rPr>
            </w:pPr>
          </w:p>
          <w:p w:rsidR="007F7241" w:rsidRDefault="00E14465" w:rsidP="00480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F7241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Ołówek automat. Pentel AZ 125</w:t>
            </w:r>
          </w:p>
        </w:tc>
        <w:tc>
          <w:tcPr>
            <w:tcW w:w="1276" w:type="dxa"/>
          </w:tcPr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</w:p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7F7241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55994" w:rsidRDefault="00D705D7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5599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7F7241" w:rsidTr="00325AC6">
        <w:tc>
          <w:tcPr>
            <w:tcW w:w="709" w:type="dxa"/>
          </w:tcPr>
          <w:p w:rsidR="007F7241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F7241" w:rsidRDefault="00E14465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7F7241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E14465" w:rsidRDefault="007F724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Grafity wymienne </w:t>
            </w:r>
          </w:p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 mm Pentel</w:t>
            </w:r>
          </w:p>
        </w:tc>
        <w:tc>
          <w:tcPr>
            <w:tcW w:w="1276" w:type="dxa"/>
          </w:tcPr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</w:p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1417" w:type="dxa"/>
          </w:tcPr>
          <w:p w:rsidR="007F7241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55994" w:rsidRDefault="00755994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8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7F7241" w:rsidTr="00325AC6">
        <w:tc>
          <w:tcPr>
            <w:tcW w:w="709" w:type="dxa"/>
          </w:tcPr>
          <w:p w:rsidR="007F7241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F7241" w:rsidRDefault="00E14465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7F7241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Gumka kreślarska Pentel</w:t>
            </w:r>
          </w:p>
        </w:tc>
        <w:tc>
          <w:tcPr>
            <w:tcW w:w="1276" w:type="dxa"/>
          </w:tcPr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</w:p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7F7241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55994" w:rsidRDefault="00A4003A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5599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7F7241" w:rsidTr="00325AC6">
        <w:tc>
          <w:tcPr>
            <w:tcW w:w="709" w:type="dxa"/>
          </w:tcPr>
          <w:p w:rsidR="007F7241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F7241" w:rsidRDefault="00E14465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7F7241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Cienkopis Point 88 Stabilo</w:t>
            </w:r>
          </w:p>
        </w:tc>
        <w:tc>
          <w:tcPr>
            <w:tcW w:w="1276" w:type="dxa"/>
          </w:tcPr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</w:p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755994" w:rsidRDefault="00755994" w:rsidP="00BF737E">
            <w:pPr>
              <w:jc w:val="center"/>
              <w:rPr>
                <w:rFonts w:ascii="Arial" w:hAnsi="Arial" w:cs="Arial"/>
              </w:rPr>
            </w:pPr>
          </w:p>
          <w:p w:rsidR="007F7241" w:rsidRDefault="00D705D7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5599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7F7241" w:rsidTr="00325AC6">
        <w:tc>
          <w:tcPr>
            <w:tcW w:w="709" w:type="dxa"/>
          </w:tcPr>
          <w:p w:rsidR="007F7241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F7241" w:rsidRDefault="00E14465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7F7241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Zakreślacz Donau</w:t>
            </w:r>
          </w:p>
        </w:tc>
        <w:tc>
          <w:tcPr>
            <w:tcW w:w="1276" w:type="dxa"/>
          </w:tcPr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</w:p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7F7241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55994" w:rsidRDefault="00D705D7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5599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7F7241" w:rsidTr="00325AC6">
        <w:tc>
          <w:tcPr>
            <w:tcW w:w="709" w:type="dxa"/>
          </w:tcPr>
          <w:p w:rsidR="007F7241" w:rsidRPr="00CF7B9E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F7241" w:rsidRPr="00CF7B9E" w:rsidRDefault="00E14465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7F7241" w:rsidRPr="00CF7B9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Segregator Donau A4/50</w:t>
            </w:r>
          </w:p>
        </w:tc>
        <w:tc>
          <w:tcPr>
            <w:tcW w:w="1276" w:type="dxa"/>
          </w:tcPr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</w:p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7F7241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55994" w:rsidRDefault="00755994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18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7F7241" w:rsidRPr="00CF7B9E" w:rsidTr="00325AC6">
        <w:tc>
          <w:tcPr>
            <w:tcW w:w="709" w:type="dxa"/>
          </w:tcPr>
          <w:p w:rsidR="007F7241" w:rsidRPr="00CF7B9E" w:rsidRDefault="007F7241" w:rsidP="00CF7B9E">
            <w:pPr>
              <w:jc w:val="center"/>
              <w:rPr>
                <w:rFonts w:ascii="Arial" w:hAnsi="Arial" w:cs="Arial"/>
              </w:rPr>
            </w:pPr>
          </w:p>
          <w:p w:rsidR="007F7241" w:rsidRPr="00CF7B9E" w:rsidRDefault="00EB717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7F7241" w:rsidRPr="00CF7B9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7F7241" w:rsidRPr="00CF7B9E" w:rsidRDefault="007F7241" w:rsidP="00A97262">
            <w:pPr>
              <w:jc w:val="both"/>
              <w:rPr>
                <w:rFonts w:ascii="Arial" w:hAnsi="Arial" w:cs="Arial"/>
              </w:rPr>
            </w:pPr>
            <w:r w:rsidRPr="00CF7B9E">
              <w:rPr>
                <w:rFonts w:ascii="Arial" w:hAnsi="Arial" w:cs="Arial"/>
              </w:rPr>
              <w:t>Segregator Donau A4/75</w:t>
            </w:r>
          </w:p>
        </w:tc>
        <w:tc>
          <w:tcPr>
            <w:tcW w:w="1276" w:type="dxa"/>
          </w:tcPr>
          <w:p w:rsidR="007F7241" w:rsidRPr="00CF7B9E" w:rsidRDefault="007F7241" w:rsidP="00A97262">
            <w:pPr>
              <w:jc w:val="center"/>
              <w:rPr>
                <w:rFonts w:ascii="Arial" w:hAnsi="Arial" w:cs="Arial"/>
              </w:rPr>
            </w:pPr>
          </w:p>
          <w:p w:rsidR="007F7241" w:rsidRPr="00CF7B9E" w:rsidRDefault="007F7241" w:rsidP="00A97262">
            <w:pPr>
              <w:jc w:val="center"/>
              <w:rPr>
                <w:rFonts w:ascii="Arial" w:hAnsi="Arial" w:cs="Arial"/>
              </w:rPr>
            </w:pPr>
            <w:r w:rsidRPr="00CF7B9E"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7F7241" w:rsidRPr="00CF7B9E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55994" w:rsidRPr="00CF7B9E" w:rsidRDefault="00781842" w:rsidP="00BF737E">
            <w:pPr>
              <w:jc w:val="center"/>
              <w:rPr>
                <w:rFonts w:ascii="Arial" w:hAnsi="Arial" w:cs="Arial"/>
              </w:rPr>
            </w:pPr>
            <w:r w:rsidRPr="00CF7B9E">
              <w:rPr>
                <w:rFonts w:ascii="Arial" w:hAnsi="Arial" w:cs="Arial"/>
              </w:rPr>
              <w:t>150</w:t>
            </w:r>
          </w:p>
        </w:tc>
        <w:tc>
          <w:tcPr>
            <w:tcW w:w="1418" w:type="dxa"/>
          </w:tcPr>
          <w:p w:rsidR="007F7241" w:rsidRPr="00CF7B9E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F7241" w:rsidRPr="00CF7B9E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7241" w:rsidRPr="00CF7B9E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7F7241" w:rsidTr="00325AC6">
        <w:tc>
          <w:tcPr>
            <w:tcW w:w="709" w:type="dxa"/>
          </w:tcPr>
          <w:p w:rsidR="007F7241" w:rsidRPr="00CF7B9E" w:rsidRDefault="007F7241" w:rsidP="00CF7B9E">
            <w:pPr>
              <w:jc w:val="center"/>
              <w:rPr>
                <w:rFonts w:ascii="Arial" w:hAnsi="Arial" w:cs="Arial"/>
              </w:rPr>
            </w:pPr>
          </w:p>
          <w:p w:rsidR="007F7241" w:rsidRPr="00CF7B9E" w:rsidRDefault="00EB717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7F7241" w:rsidRPr="00CF7B9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7F7241" w:rsidRPr="00CF7B9E" w:rsidRDefault="006B117E" w:rsidP="00A97262">
            <w:pPr>
              <w:jc w:val="both"/>
              <w:rPr>
                <w:rFonts w:ascii="Arial" w:hAnsi="Arial" w:cs="Arial"/>
              </w:rPr>
            </w:pPr>
            <w:r w:rsidRPr="00CF7B9E">
              <w:rPr>
                <w:rFonts w:ascii="Arial" w:hAnsi="Arial" w:cs="Arial"/>
              </w:rPr>
              <w:t xml:space="preserve">Segregator </w:t>
            </w:r>
            <w:r w:rsidR="007F7241" w:rsidRPr="00CF7B9E">
              <w:rPr>
                <w:rFonts w:ascii="Arial" w:hAnsi="Arial" w:cs="Arial"/>
              </w:rPr>
              <w:t>Donau A4 marmurek</w:t>
            </w:r>
          </w:p>
        </w:tc>
        <w:tc>
          <w:tcPr>
            <w:tcW w:w="1276" w:type="dxa"/>
          </w:tcPr>
          <w:p w:rsidR="007F7241" w:rsidRPr="00CF7B9E" w:rsidRDefault="007F7241" w:rsidP="00A97262">
            <w:pPr>
              <w:jc w:val="center"/>
              <w:rPr>
                <w:rFonts w:ascii="Arial" w:hAnsi="Arial" w:cs="Arial"/>
              </w:rPr>
            </w:pPr>
          </w:p>
          <w:p w:rsidR="007F7241" w:rsidRPr="00CF7B9E" w:rsidRDefault="007F7241" w:rsidP="00A97262">
            <w:pPr>
              <w:jc w:val="center"/>
              <w:rPr>
                <w:rFonts w:ascii="Arial" w:hAnsi="Arial" w:cs="Arial"/>
              </w:rPr>
            </w:pPr>
            <w:r w:rsidRPr="00CF7B9E"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7F7241" w:rsidRPr="00CF7B9E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781842" w:rsidRDefault="00D976C9" w:rsidP="00BF737E">
            <w:pPr>
              <w:jc w:val="center"/>
              <w:rPr>
                <w:rFonts w:ascii="Arial" w:hAnsi="Arial" w:cs="Arial"/>
              </w:rPr>
            </w:pPr>
            <w:r w:rsidRPr="00CF7B9E">
              <w:rPr>
                <w:rFonts w:ascii="Arial" w:hAnsi="Arial" w:cs="Arial"/>
              </w:rPr>
              <w:t>20</w:t>
            </w:r>
          </w:p>
        </w:tc>
        <w:tc>
          <w:tcPr>
            <w:tcW w:w="1418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7F7241" w:rsidTr="00325AC6">
        <w:tc>
          <w:tcPr>
            <w:tcW w:w="709" w:type="dxa"/>
          </w:tcPr>
          <w:p w:rsidR="007F7241" w:rsidRPr="00CF7B9E" w:rsidRDefault="007F7241" w:rsidP="00CF7B9E">
            <w:pPr>
              <w:jc w:val="center"/>
              <w:rPr>
                <w:rFonts w:ascii="Arial" w:hAnsi="Arial" w:cs="Arial"/>
              </w:rPr>
            </w:pPr>
          </w:p>
          <w:p w:rsidR="007F7241" w:rsidRPr="00CF7B9E" w:rsidRDefault="00EB717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F7241" w:rsidRPr="00CF7B9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Teczka A4 karton wiązana</w:t>
            </w:r>
          </w:p>
          <w:p w:rsidR="00EB717E" w:rsidRDefault="00EB717E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biała</w:t>
            </w:r>
          </w:p>
        </w:tc>
        <w:tc>
          <w:tcPr>
            <w:tcW w:w="1276" w:type="dxa"/>
          </w:tcPr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</w:p>
          <w:p w:rsidR="007F7241" w:rsidRDefault="007F724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7F7241" w:rsidRDefault="007F7241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EB717E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976C9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7241" w:rsidRDefault="007F7241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A97262" w:rsidTr="00325AC6">
        <w:tc>
          <w:tcPr>
            <w:tcW w:w="709" w:type="dxa"/>
          </w:tcPr>
          <w:p w:rsidR="00A97262" w:rsidRPr="00CF7B9E" w:rsidRDefault="00A97262" w:rsidP="00CF7B9E">
            <w:pPr>
              <w:jc w:val="center"/>
              <w:rPr>
                <w:rFonts w:ascii="Arial" w:hAnsi="Arial" w:cs="Arial"/>
              </w:rPr>
            </w:pPr>
          </w:p>
          <w:p w:rsidR="00A97262" w:rsidRPr="00CF7B9E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97262" w:rsidRPr="00CF7B9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Teczka A4 z gumką Esselte</w:t>
            </w:r>
          </w:p>
        </w:tc>
        <w:tc>
          <w:tcPr>
            <w:tcW w:w="1276" w:type="dxa"/>
          </w:tcPr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</w:p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A97262" w:rsidRDefault="00A97262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D705D7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976C9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A97262" w:rsidTr="00325AC6">
        <w:tc>
          <w:tcPr>
            <w:tcW w:w="709" w:type="dxa"/>
          </w:tcPr>
          <w:p w:rsidR="00A97262" w:rsidRPr="00CF7B9E" w:rsidRDefault="00A97262" w:rsidP="00CF7B9E">
            <w:pPr>
              <w:jc w:val="center"/>
              <w:rPr>
                <w:rFonts w:ascii="Arial" w:hAnsi="Arial" w:cs="Arial"/>
              </w:rPr>
            </w:pPr>
          </w:p>
          <w:p w:rsidR="00A97262" w:rsidRPr="00CF7B9E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A97262" w:rsidRPr="00CF7B9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Koszulka A4 groszkowa na dokum.</w:t>
            </w:r>
          </w:p>
        </w:tc>
        <w:tc>
          <w:tcPr>
            <w:tcW w:w="1276" w:type="dxa"/>
          </w:tcPr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</w:p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op/100</w:t>
            </w:r>
          </w:p>
        </w:tc>
        <w:tc>
          <w:tcPr>
            <w:tcW w:w="1417" w:type="dxa"/>
          </w:tcPr>
          <w:p w:rsidR="00A97262" w:rsidRDefault="00A97262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D976C9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18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A97262" w:rsidTr="00325AC6">
        <w:tc>
          <w:tcPr>
            <w:tcW w:w="709" w:type="dxa"/>
          </w:tcPr>
          <w:p w:rsidR="00A97262" w:rsidRPr="00CF7B9E" w:rsidRDefault="00A97262" w:rsidP="00CF7B9E">
            <w:pPr>
              <w:jc w:val="center"/>
              <w:rPr>
                <w:rFonts w:ascii="Arial" w:hAnsi="Arial" w:cs="Arial"/>
              </w:rPr>
            </w:pPr>
          </w:p>
          <w:p w:rsidR="00A97262" w:rsidRPr="00CF7B9E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A97262" w:rsidRPr="00CF7B9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A97262" w:rsidRDefault="00A97262" w:rsidP="00EB71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Skoroszyt</w:t>
            </w:r>
            <w:r w:rsidR="00EB717E">
              <w:rPr>
                <w:rFonts w:ascii="Arial" w:hAnsi="Arial" w:cs="Arial"/>
              </w:rPr>
              <w:t xml:space="preserve"> A4 zwykły biały </w:t>
            </w:r>
            <w:r>
              <w:rPr>
                <w:rFonts w:ascii="Arial" w:hAnsi="Arial" w:cs="Arial"/>
              </w:rPr>
              <w:t xml:space="preserve"> </w:t>
            </w:r>
            <w:r w:rsidR="00EB717E">
              <w:rPr>
                <w:rFonts w:ascii="Arial" w:hAnsi="Arial" w:cs="Arial"/>
              </w:rPr>
              <w:t xml:space="preserve"> Kiel-Tech</w:t>
            </w:r>
          </w:p>
        </w:tc>
        <w:tc>
          <w:tcPr>
            <w:tcW w:w="1276" w:type="dxa"/>
          </w:tcPr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</w:p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op/50</w:t>
            </w:r>
          </w:p>
        </w:tc>
        <w:tc>
          <w:tcPr>
            <w:tcW w:w="1417" w:type="dxa"/>
          </w:tcPr>
          <w:p w:rsidR="00A97262" w:rsidRDefault="00A97262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EB717E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976C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A97262" w:rsidTr="00325AC6">
        <w:tc>
          <w:tcPr>
            <w:tcW w:w="709" w:type="dxa"/>
          </w:tcPr>
          <w:p w:rsidR="00A97262" w:rsidRDefault="00A97262" w:rsidP="00CF7B9E">
            <w:pPr>
              <w:jc w:val="center"/>
              <w:rPr>
                <w:rFonts w:ascii="Arial" w:hAnsi="Arial" w:cs="Arial"/>
              </w:rPr>
            </w:pPr>
          </w:p>
          <w:p w:rsidR="00A97262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A9726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Skoroszyt miękki z PP Esselte A4</w:t>
            </w:r>
          </w:p>
        </w:tc>
        <w:tc>
          <w:tcPr>
            <w:tcW w:w="1276" w:type="dxa"/>
          </w:tcPr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</w:p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op/10</w:t>
            </w:r>
          </w:p>
        </w:tc>
        <w:tc>
          <w:tcPr>
            <w:tcW w:w="1417" w:type="dxa"/>
          </w:tcPr>
          <w:p w:rsidR="00A97262" w:rsidRDefault="00A97262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D705D7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76C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A97262" w:rsidTr="00325AC6">
        <w:tc>
          <w:tcPr>
            <w:tcW w:w="709" w:type="dxa"/>
          </w:tcPr>
          <w:p w:rsidR="00A97262" w:rsidRDefault="00A97262" w:rsidP="00CF7B9E">
            <w:pPr>
              <w:jc w:val="center"/>
              <w:rPr>
                <w:rFonts w:ascii="Arial" w:hAnsi="Arial" w:cs="Arial"/>
              </w:rPr>
            </w:pPr>
          </w:p>
          <w:p w:rsidR="00A97262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A9726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A97262" w:rsidRPr="006B117E" w:rsidRDefault="00A97262" w:rsidP="00A97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17E">
              <w:rPr>
                <w:rFonts w:ascii="Arial" w:hAnsi="Arial" w:cs="Arial"/>
                <w:sz w:val="20"/>
                <w:szCs w:val="20"/>
              </w:rPr>
              <w:t xml:space="preserve"> Skoroszyt miękki z PP Esselte A4 wpinany</w:t>
            </w:r>
          </w:p>
        </w:tc>
        <w:tc>
          <w:tcPr>
            <w:tcW w:w="1276" w:type="dxa"/>
          </w:tcPr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</w:p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op/10</w:t>
            </w:r>
          </w:p>
        </w:tc>
        <w:tc>
          <w:tcPr>
            <w:tcW w:w="1417" w:type="dxa"/>
          </w:tcPr>
          <w:p w:rsidR="00A97262" w:rsidRDefault="00A97262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D705D7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976C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A97262" w:rsidTr="00325AC6">
        <w:tc>
          <w:tcPr>
            <w:tcW w:w="709" w:type="dxa"/>
          </w:tcPr>
          <w:p w:rsidR="00A97262" w:rsidRDefault="00A97262" w:rsidP="00CF7B9E">
            <w:pPr>
              <w:jc w:val="center"/>
              <w:rPr>
                <w:rFonts w:ascii="Arial" w:hAnsi="Arial" w:cs="Arial"/>
              </w:rPr>
            </w:pPr>
          </w:p>
          <w:p w:rsidR="00A97262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A9726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A97262" w:rsidRPr="00A97262" w:rsidRDefault="00D976C9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Klej w sztyfcie 20g</w:t>
            </w:r>
            <w:r w:rsidR="00A97262">
              <w:rPr>
                <w:rFonts w:ascii="Arial" w:hAnsi="Arial" w:cs="Arial"/>
              </w:rPr>
              <w:t xml:space="preserve"> Pentel</w:t>
            </w:r>
          </w:p>
        </w:tc>
        <w:tc>
          <w:tcPr>
            <w:tcW w:w="1276" w:type="dxa"/>
          </w:tcPr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</w:p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A97262" w:rsidRDefault="00A97262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D976C9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8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A97262" w:rsidTr="00325AC6">
        <w:tc>
          <w:tcPr>
            <w:tcW w:w="709" w:type="dxa"/>
          </w:tcPr>
          <w:p w:rsidR="00A97262" w:rsidRDefault="00A97262" w:rsidP="00CF7B9E">
            <w:pPr>
              <w:jc w:val="center"/>
              <w:rPr>
                <w:rFonts w:ascii="Arial" w:hAnsi="Arial" w:cs="Arial"/>
              </w:rPr>
            </w:pPr>
          </w:p>
          <w:p w:rsidR="00A97262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A9726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Zszywacz biurowy Leitz 5500</w:t>
            </w:r>
          </w:p>
        </w:tc>
        <w:tc>
          <w:tcPr>
            <w:tcW w:w="1276" w:type="dxa"/>
          </w:tcPr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</w:p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A97262" w:rsidRDefault="00A97262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D705D7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A97262" w:rsidTr="00325AC6">
        <w:tc>
          <w:tcPr>
            <w:tcW w:w="709" w:type="dxa"/>
          </w:tcPr>
          <w:p w:rsidR="00A97262" w:rsidRDefault="00A97262" w:rsidP="00CF7B9E">
            <w:pPr>
              <w:jc w:val="center"/>
              <w:rPr>
                <w:rFonts w:ascii="Arial" w:hAnsi="Arial" w:cs="Arial"/>
              </w:rPr>
            </w:pPr>
          </w:p>
          <w:p w:rsidR="00A97262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A9726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Dziurkacz SAX 418</w:t>
            </w:r>
          </w:p>
        </w:tc>
        <w:tc>
          <w:tcPr>
            <w:tcW w:w="1276" w:type="dxa"/>
          </w:tcPr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</w:p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A97262" w:rsidRDefault="00A97262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D705D7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A97262" w:rsidTr="00325AC6">
        <w:tc>
          <w:tcPr>
            <w:tcW w:w="709" w:type="dxa"/>
          </w:tcPr>
          <w:p w:rsidR="00A97262" w:rsidRDefault="00A97262" w:rsidP="00CF7B9E">
            <w:pPr>
              <w:jc w:val="center"/>
              <w:rPr>
                <w:rFonts w:ascii="Arial" w:hAnsi="Arial" w:cs="Arial"/>
              </w:rPr>
            </w:pPr>
          </w:p>
          <w:p w:rsidR="00A97262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A9726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Zszywki Leitz 24/6</w:t>
            </w:r>
          </w:p>
        </w:tc>
        <w:tc>
          <w:tcPr>
            <w:tcW w:w="1276" w:type="dxa"/>
          </w:tcPr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</w:p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</w:t>
            </w:r>
          </w:p>
        </w:tc>
        <w:tc>
          <w:tcPr>
            <w:tcW w:w="1417" w:type="dxa"/>
          </w:tcPr>
          <w:p w:rsidR="00A97262" w:rsidRDefault="00A97262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D976C9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18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A97262" w:rsidTr="00325AC6">
        <w:tc>
          <w:tcPr>
            <w:tcW w:w="709" w:type="dxa"/>
          </w:tcPr>
          <w:p w:rsidR="00A97262" w:rsidRDefault="00A97262" w:rsidP="00CF7B9E">
            <w:pPr>
              <w:jc w:val="center"/>
              <w:rPr>
                <w:rFonts w:ascii="Arial" w:hAnsi="Arial" w:cs="Arial"/>
              </w:rPr>
            </w:pPr>
          </w:p>
          <w:p w:rsidR="00A97262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A9726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Spinacze biurowe 50 mm</w:t>
            </w:r>
          </w:p>
        </w:tc>
        <w:tc>
          <w:tcPr>
            <w:tcW w:w="1276" w:type="dxa"/>
          </w:tcPr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</w:p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</w:t>
            </w:r>
          </w:p>
        </w:tc>
        <w:tc>
          <w:tcPr>
            <w:tcW w:w="1417" w:type="dxa"/>
          </w:tcPr>
          <w:p w:rsidR="00A97262" w:rsidRDefault="00A97262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D976C9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A97262" w:rsidTr="00325AC6">
        <w:tc>
          <w:tcPr>
            <w:tcW w:w="709" w:type="dxa"/>
          </w:tcPr>
          <w:p w:rsidR="00A97262" w:rsidRDefault="00A97262" w:rsidP="00CF7B9E">
            <w:pPr>
              <w:jc w:val="center"/>
              <w:rPr>
                <w:rFonts w:ascii="Arial" w:hAnsi="Arial" w:cs="Arial"/>
              </w:rPr>
            </w:pPr>
          </w:p>
          <w:p w:rsidR="00A97262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9726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Spinacze biurowe 33 mm</w:t>
            </w:r>
          </w:p>
        </w:tc>
        <w:tc>
          <w:tcPr>
            <w:tcW w:w="1276" w:type="dxa"/>
          </w:tcPr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</w:p>
          <w:p w:rsidR="00A97262" w:rsidRDefault="00A97262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</w:t>
            </w:r>
          </w:p>
        </w:tc>
        <w:tc>
          <w:tcPr>
            <w:tcW w:w="1417" w:type="dxa"/>
          </w:tcPr>
          <w:p w:rsidR="00A97262" w:rsidRDefault="00A97262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D976C9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A97262" w:rsidTr="00325AC6">
        <w:tc>
          <w:tcPr>
            <w:tcW w:w="709" w:type="dxa"/>
          </w:tcPr>
          <w:p w:rsidR="00A97262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A97262">
              <w:rPr>
                <w:rFonts w:ascii="Arial" w:hAnsi="Arial" w:cs="Arial"/>
              </w:rPr>
              <w:t>.</w:t>
            </w:r>
          </w:p>
          <w:p w:rsidR="00DE0F62" w:rsidRDefault="00DE0F62" w:rsidP="00CF7B9E">
            <w:pPr>
              <w:jc w:val="center"/>
              <w:rPr>
                <w:rFonts w:ascii="Arial" w:hAnsi="Arial" w:cs="Arial"/>
              </w:rPr>
            </w:pPr>
          </w:p>
          <w:p w:rsidR="007C433D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7C433D">
              <w:rPr>
                <w:rFonts w:ascii="Arial" w:hAnsi="Arial" w:cs="Arial"/>
              </w:rPr>
              <w:t>a.</w:t>
            </w:r>
          </w:p>
        </w:tc>
        <w:tc>
          <w:tcPr>
            <w:tcW w:w="1843" w:type="dxa"/>
          </w:tcPr>
          <w:p w:rsidR="00A97262" w:rsidRPr="00D976C9" w:rsidRDefault="00A97262" w:rsidP="00A97262">
            <w:pPr>
              <w:jc w:val="both"/>
              <w:rPr>
                <w:rFonts w:ascii="Arial" w:hAnsi="Arial" w:cs="Arial"/>
              </w:rPr>
            </w:pPr>
            <w:r w:rsidRPr="00D976C9">
              <w:rPr>
                <w:rFonts w:ascii="Arial" w:hAnsi="Arial" w:cs="Arial"/>
              </w:rPr>
              <w:t>Koperta biała C-6 z klejem</w:t>
            </w:r>
          </w:p>
          <w:p w:rsidR="00DE0F62" w:rsidRDefault="00DE0F62" w:rsidP="00A97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6C9" w:rsidRPr="00D976C9" w:rsidRDefault="00D976C9" w:rsidP="00A97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6C9">
              <w:rPr>
                <w:rFonts w:ascii="Arial" w:hAnsi="Arial" w:cs="Arial"/>
                <w:sz w:val="20"/>
                <w:szCs w:val="20"/>
              </w:rPr>
              <w:t>Koperta biała DL 220x110 prawe okienko</w:t>
            </w:r>
          </w:p>
        </w:tc>
        <w:tc>
          <w:tcPr>
            <w:tcW w:w="1276" w:type="dxa"/>
          </w:tcPr>
          <w:p w:rsidR="0082542E" w:rsidRDefault="0082542E" w:rsidP="00DE0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op/1000</w:t>
            </w:r>
          </w:p>
          <w:p w:rsidR="00DE0F62" w:rsidRDefault="00DE0F62" w:rsidP="00A97262">
            <w:pPr>
              <w:jc w:val="center"/>
              <w:rPr>
                <w:rFonts w:ascii="Arial" w:hAnsi="Arial" w:cs="Arial"/>
              </w:rPr>
            </w:pPr>
          </w:p>
          <w:p w:rsidR="00CF7B9E" w:rsidRDefault="00CF7B9E" w:rsidP="00A97262">
            <w:pPr>
              <w:jc w:val="center"/>
              <w:rPr>
                <w:rFonts w:ascii="Arial" w:hAnsi="Arial" w:cs="Arial"/>
              </w:rPr>
            </w:pPr>
          </w:p>
          <w:p w:rsidR="00D976C9" w:rsidRDefault="00D976C9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D976C9" w:rsidRDefault="00D705D7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DE0F62" w:rsidRDefault="00DE0F62" w:rsidP="00BF737E">
            <w:pPr>
              <w:jc w:val="center"/>
              <w:rPr>
                <w:rFonts w:ascii="Arial" w:hAnsi="Arial" w:cs="Arial"/>
              </w:rPr>
            </w:pPr>
          </w:p>
          <w:p w:rsidR="00CF7B9E" w:rsidRDefault="00CF7B9E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D976C9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  <w:tc>
          <w:tcPr>
            <w:tcW w:w="1418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7262" w:rsidRDefault="00A97262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82542E" w:rsidTr="00325AC6">
        <w:tc>
          <w:tcPr>
            <w:tcW w:w="709" w:type="dxa"/>
          </w:tcPr>
          <w:p w:rsidR="0082542E" w:rsidRDefault="0082542E" w:rsidP="00CF7B9E">
            <w:pPr>
              <w:jc w:val="center"/>
              <w:rPr>
                <w:rFonts w:ascii="Arial" w:hAnsi="Arial" w:cs="Arial"/>
              </w:rPr>
            </w:pPr>
          </w:p>
          <w:p w:rsidR="0082542E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82542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82542E" w:rsidRDefault="0082542E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Koperta biała C-5 z klejem</w:t>
            </w:r>
          </w:p>
        </w:tc>
        <w:tc>
          <w:tcPr>
            <w:tcW w:w="1276" w:type="dxa"/>
          </w:tcPr>
          <w:p w:rsidR="0082542E" w:rsidRDefault="0082542E" w:rsidP="00A97262">
            <w:pPr>
              <w:jc w:val="center"/>
              <w:rPr>
                <w:rFonts w:ascii="Arial" w:hAnsi="Arial" w:cs="Arial"/>
              </w:rPr>
            </w:pPr>
          </w:p>
          <w:p w:rsidR="0082542E" w:rsidRDefault="0082542E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1417" w:type="dxa"/>
          </w:tcPr>
          <w:p w:rsidR="0082542E" w:rsidRDefault="0082542E" w:rsidP="00BF737E">
            <w:pPr>
              <w:jc w:val="center"/>
              <w:rPr>
                <w:rFonts w:ascii="Arial" w:hAnsi="Arial" w:cs="Arial"/>
              </w:rPr>
            </w:pPr>
          </w:p>
          <w:p w:rsidR="00D976C9" w:rsidRDefault="00D976C9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82542E" w:rsidRDefault="0082542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2542E" w:rsidRDefault="0082542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2542E" w:rsidRDefault="0082542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82542E" w:rsidTr="00325AC6">
        <w:tc>
          <w:tcPr>
            <w:tcW w:w="709" w:type="dxa"/>
          </w:tcPr>
          <w:p w:rsidR="0082542E" w:rsidRDefault="0082542E" w:rsidP="00CF7B9E">
            <w:pPr>
              <w:jc w:val="center"/>
              <w:rPr>
                <w:rFonts w:ascii="Arial" w:hAnsi="Arial" w:cs="Arial"/>
              </w:rPr>
            </w:pPr>
          </w:p>
          <w:p w:rsidR="0082542E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82542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82542E" w:rsidRDefault="0082542E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Koperta biała C-4 z klejem</w:t>
            </w:r>
          </w:p>
        </w:tc>
        <w:tc>
          <w:tcPr>
            <w:tcW w:w="1276" w:type="dxa"/>
          </w:tcPr>
          <w:p w:rsidR="0082542E" w:rsidRDefault="0082542E" w:rsidP="00A97262">
            <w:pPr>
              <w:jc w:val="center"/>
              <w:rPr>
                <w:rFonts w:ascii="Arial" w:hAnsi="Arial" w:cs="Arial"/>
              </w:rPr>
            </w:pPr>
          </w:p>
          <w:p w:rsidR="0082542E" w:rsidRDefault="0082542E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1417" w:type="dxa"/>
          </w:tcPr>
          <w:p w:rsidR="0082542E" w:rsidRDefault="0082542E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907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82542E" w:rsidRDefault="0082542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2542E" w:rsidRDefault="0082542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2542E" w:rsidRDefault="0082542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82542E" w:rsidTr="00325AC6">
        <w:tc>
          <w:tcPr>
            <w:tcW w:w="709" w:type="dxa"/>
          </w:tcPr>
          <w:p w:rsidR="0082542E" w:rsidRDefault="0082542E" w:rsidP="00CF7B9E">
            <w:pPr>
              <w:jc w:val="center"/>
              <w:rPr>
                <w:rFonts w:ascii="Arial" w:hAnsi="Arial" w:cs="Arial"/>
              </w:rPr>
            </w:pPr>
          </w:p>
          <w:p w:rsidR="0082542E" w:rsidRDefault="00283790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82542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82542E" w:rsidRDefault="0082542E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Koperta brązowa C-4 z klejem</w:t>
            </w:r>
          </w:p>
        </w:tc>
        <w:tc>
          <w:tcPr>
            <w:tcW w:w="1276" w:type="dxa"/>
          </w:tcPr>
          <w:p w:rsidR="0082542E" w:rsidRDefault="0082542E" w:rsidP="00A97262">
            <w:pPr>
              <w:jc w:val="center"/>
              <w:rPr>
                <w:rFonts w:ascii="Arial" w:hAnsi="Arial" w:cs="Arial"/>
              </w:rPr>
            </w:pPr>
          </w:p>
          <w:p w:rsidR="0082542E" w:rsidRDefault="006B117E" w:rsidP="00090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1417" w:type="dxa"/>
          </w:tcPr>
          <w:p w:rsidR="0082542E" w:rsidRDefault="0082542E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DE0F62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82542E" w:rsidRDefault="0082542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2542E" w:rsidRDefault="0082542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2542E" w:rsidRDefault="0082542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0B3F11" w:rsidTr="00325AC6">
        <w:tc>
          <w:tcPr>
            <w:tcW w:w="709" w:type="dxa"/>
          </w:tcPr>
          <w:p w:rsidR="000B3F11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  <w:p w:rsidR="000B3F11" w:rsidRDefault="000B3F11" w:rsidP="00CF7B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B3F11" w:rsidRDefault="000B3F1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Koperta biała C-3 z klejem</w:t>
            </w:r>
          </w:p>
        </w:tc>
        <w:tc>
          <w:tcPr>
            <w:tcW w:w="1276" w:type="dxa"/>
          </w:tcPr>
          <w:p w:rsidR="000B3F11" w:rsidRDefault="000B3F11" w:rsidP="00A97262">
            <w:pPr>
              <w:jc w:val="center"/>
              <w:rPr>
                <w:rFonts w:ascii="Arial" w:hAnsi="Arial" w:cs="Arial"/>
              </w:rPr>
            </w:pPr>
          </w:p>
          <w:p w:rsidR="000B3F11" w:rsidRDefault="000B3F1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op/250</w:t>
            </w:r>
          </w:p>
        </w:tc>
        <w:tc>
          <w:tcPr>
            <w:tcW w:w="1417" w:type="dxa"/>
          </w:tcPr>
          <w:p w:rsidR="000B3F11" w:rsidRDefault="000B3F11" w:rsidP="00BF737E">
            <w:pPr>
              <w:jc w:val="center"/>
              <w:rPr>
                <w:rFonts w:ascii="Arial" w:hAnsi="Arial" w:cs="Arial"/>
              </w:rPr>
            </w:pPr>
          </w:p>
          <w:p w:rsidR="000B3F11" w:rsidRDefault="000B3F1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0B3F11" w:rsidRDefault="000B3F1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B3F11" w:rsidRDefault="000B3F1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B3F11" w:rsidRDefault="000B3F11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6B117E" w:rsidTr="00325AC6">
        <w:tc>
          <w:tcPr>
            <w:tcW w:w="709" w:type="dxa"/>
          </w:tcPr>
          <w:p w:rsidR="006B117E" w:rsidRDefault="006B117E" w:rsidP="00CF7B9E">
            <w:pPr>
              <w:jc w:val="center"/>
              <w:rPr>
                <w:rFonts w:ascii="Arial" w:hAnsi="Arial" w:cs="Arial"/>
              </w:rPr>
            </w:pPr>
          </w:p>
          <w:p w:rsidR="006B117E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6B117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Temperówka metalowa kostka</w:t>
            </w:r>
          </w:p>
          <w:p w:rsidR="00217B42" w:rsidRDefault="00217B42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</w:p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6B117E" w:rsidRDefault="006B117E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907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8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6B117E" w:rsidTr="00325AC6">
        <w:tc>
          <w:tcPr>
            <w:tcW w:w="709" w:type="dxa"/>
          </w:tcPr>
          <w:p w:rsidR="006B117E" w:rsidRDefault="006B117E" w:rsidP="00CF7B9E">
            <w:pPr>
              <w:jc w:val="center"/>
              <w:rPr>
                <w:rFonts w:ascii="Arial" w:hAnsi="Arial" w:cs="Arial"/>
              </w:rPr>
            </w:pPr>
          </w:p>
          <w:p w:rsidR="006B117E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6B117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217B42" w:rsidRDefault="000B3F1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Nożyczki Laco 21 cm</w:t>
            </w:r>
          </w:p>
        </w:tc>
        <w:tc>
          <w:tcPr>
            <w:tcW w:w="1276" w:type="dxa"/>
          </w:tcPr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</w:p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6B117E" w:rsidRDefault="006B117E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907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6B117E" w:rsidTr="00325AC6">
        <w:tc>
          <w:tcPr>
            <w:tcW w:w="709" w:type="dxa"/>
          </w:tcPr>
          <w:p w:rsidR="006B117E" w:rsidRDefault="006B117E" w:rsidP="00CF7B9E">
            <w:pPr>
              <w:jc w:val="center"/>
              <w:rPr>
                <w:rFonts w:ascii="Arial" w:hAnsi="Arial" w:cs="Arial"/>
              </w:rPr>
            </w:pPr>
          </w:p>
          <w:p w:rsidR="006B117E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6B117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Poduszka do stempli z tuszem 7x11cm</w:t>
            </w:r>
          </w:p>
        </w:tc>
        <w:tc>
          <w:tcPr>
            <w:tcW w:w="1276" w:type="dxa"/>
          </w:tcPr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</w:p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6B117E" w:rsidRDefault="006B117E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907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6B117E" w:rsidTr="00325AC6">
        <w:tc>
          <w:tcPr>
            <w:tcW w:w="709" w:type="dxa"/>
          </w:tcPr>
          <w:p w:rsidR="006B117E" w:rsidRDefault="006B117E" w:rsidP="00CF7B9E">
            <w:pPr>
              <w:jc w:val="center"/>
              <w:rPr>
                <w:rFonts w:ascii="Arial" w:hAnsi="Arial" w:cs="Arial"/>
              </w:rPr>
            </w:pPr>
          </w:p>
          <w:p w:rsidR="006B117E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6B117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Tusz do stempli czerwony, czarny</w:t>
            </w:r>
          </w:p>
        </w:tc>
        <w:tc>
          <w:tcPr>
            <w:tcW w:w="1276" w:type="dxa"/>
          </w:tcPr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</w:p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6B117E" w:rsidRDefault="006B117E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907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8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6B117E" w:rsidTr="00325AC6">
        <w:tc>
          <w:tcPr>
            <w:tcW w:w="709" w:type="dxa"/>
          </w:tcPr>
          <w:p w:rsidR="006B117E" w:rsidRDefault="006B117E" w:rsidP="00CF7B9E">
            <w:pPr>
              <w:jc w:val="center"/>
              <w:rPr>
                <w:rFonts w:ascii="Arial" w:hAnsi="Arial" w:cs="Arial"/>
              </w:rPr>
            </w:pPr>
          </w:p>
          <w:p w:rsidR="006B117E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6B117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Korektor w taśmie Pentel</w:t>
            </w:r>
          </w:p>
        </w:tc>
        <w:tc>
          <w:tcPr>
            <w:tcW w:w="1276" w:type="dxa"/>
          </w:tcPr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</w:p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6B117E" w:rsidRDefault="006B117E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8E5916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9070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6B117E" w:rsidTr="00325AC6">
        <w:tc>
          <w:tcPr>
            <w:tcW w:w="709" w:type="dxa"/>
          </w:tcPr>
          <w:p w:rsidR="006B117E" w:rsidRDefault="006B117E" w:rsidP="00CF7B9E">
            <w:pPr>
              <w:jc w:val="center"/>
              <w:rPr>
                <w:rFonts w:ascii="Arial" w:hAnsi="Arial" w:cs="Arial"/>
              </w:rPr>
            </w:pPr>
          </w:p>
          <w:p w:rsidR="006B117E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6B117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Korektor w płynie z pędzelkiem Pritt</w:t>
            </w:r>
          </w:p>
        </w:tc>
        <w:tc>
          <w:tcPr>
            <w:tcW w:w="1276" w:type="dxa"/>
          </w:tcPr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</w:p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6B117E" w:rsidRDefault="006B117E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8E5916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6B117E" w:rsidTr="00325AC6">
        <w:tc>
          <w:tcPr>
            <w:tcW w:w="709" w:type="dxa"/>
          </w:tcPr>
          <w:p w:rsidR="006B117E" w:rsidRDefault="006B117E" w:rsidP="00CF7B9E">
            <w:pPr>
              <w:jc w:val="center"/>
              <w:rPr>
                <w:rFonts w:ascii="Arial" w:hAnsi="Arial" w:cs="Arial"/>
              </w:rPr>
            </w:pPr>
          </w:p>
          <w:p w:rsidR="006B117E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6B117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Taśma biurowa Camat 18mmx10m</w:t>
            </w:r>
          </w:p>
        </w:tc>
        <w:tc>
          <w:tcPr>
            <w:tcW w:w="1276" w:type="dxa"/>
          </w:tcPr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</w:p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6B117E" w:rsidRDefault="006B117E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8E5916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9070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6B117E" w:rsidTr="00325AC6">
        <w:tc>
          <w:tcPr>
            <w:tcW w:w="709" w:type="dxa"/>
          </w:tcPr>
          <w:p w:rsidR="006B117E" w:rsidRDefault="006B117E" w:rsidP="00CF7B9E">
            <w:pPr>
              <w:jc w:val="center"/>
              <w:rPr>
                <w:rFonts w:ascii="Arial" w:hAnsi="Arial" w:cs="Arial"/>
              </w:rPr>
            </w:pPr>
          </w:p>
          <w:p w:rsidR="006B117E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6B117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6B117E" w:rsidRDefault="004C610A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kancelaryjny A3 kratka</w:t>
            </w:r>
          </w:p>
        </w:tc>
        <w:tc>
          <w:tcPr>
            <w:tcW w:w="1276" w:type="dxa"/>
          </w:tcPr>
          <w:p w:rsidR="006B117E" w:rsidRDefault="006B117E" w:rsidP="00A97262">
            <w:pPr>
              <w:jc w:val="center"/>
              <w:rPr>
                <w:rFonts w:ascii="Arial" w:hAnsi="Arial" w:cs="Arial"/>
              </w:rPr>
            </w:pPr>
          </w:p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ryza</w:t>
            </w:r>
          </w:p>
        </w:tc>
        <w:tc>
          <w:tcPr>
            <w:tcW w:w="1417" w:type="dxa"/>
          </w:tcPr>
          <w:p w:rsidR="006B117E" w:rsidRDefault="006B117E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907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B117E" w:rsidRDefault="006B117E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4C610A" w:rsidTr="00325AC6">
        <w:tc>
          <w:tcPr>
            <w:tcW w:w="709" w:type="dxa"/>
          </w:tcPr>
          <w:p w:rsidR="004C610A" w:rsidRDefault="004C610A" w:rsidP="00CF7B9E">
            <w:pPr>
              <w:jc w:val="center"/>
              <w:rPr>
                <w:rFonts w:ascii="Arial" w:hAnsi="Arial" w:cs="Arial"/>
              </w:rPr>
            </w:pPr>
          </w:p>
          <w:p w:rsidR="004C610A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4C610A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4C610A" w:rsidRPr="004C610A" w:rsidRDefault="004C610A" w:rsidP="00A97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10A">
              <w:rPr>
                <w:rFonts w:ascii="Arial" w:hAnsi="Arial" w:cs="Arial"/>
                <w:sz w:val="20"/>
                <w:szCs w:val="20"/>
              </w:rPr>
              <w:t>Brulion kratka A-4 100 kart. wyryw. kartki</w:t>
            </w:r>
          </w:p>
        </w:tc>
        <w:tc>
          <w:tcPr>
            <w:tcW w:w="1276" w:type="dxa"/>
          </w:tcPr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</w:p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4C610A" w:rsidRDefault="004C610A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907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18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4C610A" w:rsidTr="00325AC6">
        <w:tc>
          <w:tcPr>
            <w:tcW w:w="709" w:type="dxa"/>
          </w:tcPr>
          <w:p w:rsidR="004C610A" w:rsidRDefault="004C610A" w:rsidP="00CF7B9E">
            <w:pPr>
              <w:jc w:val="center"/>
              <w:rPr>
                <w:rFonts w:ascii="Arial" w:hAnsi="Arial" w:cs="Arial"/>
              </w:rPr>
            </w:pPr>
          </w:p>
          <w:p w:rsidR="004C610A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4C610A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4C610A" w:rsidRPr="004C610A" w:rsidRDefault="004C610A" w:rsidP="00A97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Brulion kratka A-5 100 kart. wyryw. kartki</w:t>
            </w:r>
          </w:p>
        </w:tc>
        <w:tc>
          <w:tcPr>
            <w:tcW w:w="1276" w:type="dxa"/>
          </w:tcPr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</w:p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4C610A" w:rsidRDefault="004C610A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8E5916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9070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4C610A" w:rsidTr="00325AC6">
        <w:tc>
          <w:tcPr>
            <w:tcW w:w="709" w:type="dxa"/>
          </w:tcPr>
          <w:p w:rsidR="004C610A" w:rsidRDefault="004C610A" w:rsidP="00CF7B9E">
            <w:pPr>
              <w:jc w:val="center"/>
              <w:rPr>
                <w:rFonts w:ascii="Arial" w:hAnsi="Arial" w:cs="Arial"/>
              </w:rPr>
            </w:pPr>
          </w:p>
          <w:p w:rsidR="004C610A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4C610A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4C610A" w:rsidRPr="004C610A" w:rsidRDefault="004C610A" w:rsidP="00A97262">
            <w:pPr>
              <w:jc w:val="both"/>
              <w:rPr>
                <w:rFonts w:ascii="Arial" w:hAnsi="Arial" w:cs="Arial"/>
              </w:rPr>
            </w:pPr>
            <w:r w:rsidRPr="004C610A">
              <w:rPr>
                <w:rFonts w:ascii="Arial" w:hAnsi="Arial" w:cs="Arial"/>
              </w:rPr>
              <w:t>Zeszyt A4 kratka 96 kart. tw. okł.</w:t>
            </w:r>
          </w:p>
        </w:tc>
        <w:tc>
          <w:tcPr>
            <w:tcW w:w="1276" w:type="dxa"/>
          </w:tcPr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</w:p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4C610A" w:rsidRDefault="004C610A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8E5916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9070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4C610A" w:rsidTr="00325AC6">
        <w:tc>
          <w:tcPr>
            <w:tcW w:w="709" w:type="dxa"/>
          </w:tcPr>
          <w:p w:rsidR="004C610A" w:rsidRDefault="004C610A" w:rsidP="00CF7B9E">
            <w:pPr>
              <w:jc w:val="center"/>
              <w:rPr>
                <w:rFonts w:ascii="Arial" w:hAnsi="Arial" w:cs="Arial"/>
              </w:rPr>
            </w:pPr>
          </w:p>
          <w:p w:rsidR="004C610A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4C610A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4C610A" w:rsidRPr="004C610A" w:rsidRDefault="004C610A" w:rsidP="00A97262">
            <w:pPr>
              <w:jc w:val="both"/>
              <w:rPr>
                <w:rFonts w:ascii="Arial" w:hAnsi="Arial" w:cs="Arial"/>
              </w:rPr>
            </w:pPr>
            <w:r w:rsidRPr="004C610A">
              <w:rPr>
                <w:rFonts w:ascii="Arial" w:hAnsi="Arial" w:cs="Arial"/>
              </w:rPr>
              <w:t>Zeszyt A5 kratka 96 kart. tw. okł.</w:t>
            </w:r>
          </w:p>
        </w:tc>
        <w:tc>
          <w:tcPr>
            <w:tcW w:w="1276" w:type="dxa"/>
          </w:tcPr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</w:p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4C610A" w:rsidRDefault="004C610A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8E5916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070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4C610A" w:rsidTr="00325AC6">
        <w:tc>
          <w:tcPr>
            <w:tcW w:w="709" w:type="dxa"/>
          </w:tcPr>
          <w:p w:rsidR="004C610A" w:rsidRDefault="004C610A" w:rsidP="00CF7B9E">
            <w:pPr>
              <w:jc w:val="center"/>
              <w:rPr>
                <w:rFonts w:ascii="Arial" w:hAnsi="Arial" w:cs="Arial"/>
              </w:rPr>
            </w:pPr>
          </w:p>
          <w:p w:rsidR="004C610A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4C610A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4C610A" w:rsidRPr="004C610A" w:rsidRDefault="004C610A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Zeszyt A</w:t>
            </w:r>
            <w:r w:rsidRPr="004C610A">
              <w:rPr>
                <w:rFonts w:ascii="Arial" w:hAnsi="Arial" w:cs="Arial"/>
              </w:rPr>
              <w:t>5 kratka 60 kart.</w:t>
            </w:r>
          </w:p>
        </w:tc>
        <w:tc>
          <w:tcPr>
            <w:tcW w:w="1276" w:type="dxa"/>
          </w:tcPr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</w:p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4C610A" w:rsidRDefault="004C610A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907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8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4C610A" w:rsidTr="00325AC6">
        <w:tc>
          <w:tcPr>
            <w:tcW w:w="709" w:type="dxa"/>
          </w:tcPr>
          <w:p w:rsidR="004C610A" w:rsidRDefault="004C610A" w:rsidP="00CF7B9E">
            <w:pPr>
              <w:jc w:val="center"/>
              <w:rPr>
                <w:rFonts w:ascii="Arial" w:hAnsi="Arial" w:cs="Arial"/>
              </w:rPr>
            </w:pPr>
          </w:p>
          <w:p w:rsidR="004C610A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4C610A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4C610A" w:rsidRPr="004C610A" w:rsidRDefault="004C610A" w:rsidP="00A97262">
            <w:pPr>
              <w:jc w:val="both"/>
              <w:rPr>
                <w:rFonts w:ascii="Arial" w:hAnsi="Arial" w:cs="Arial"/>
              </w:rPr>
            </w:pPr>
            <w:r w:rsidRPr="004C610A">
              <w:rPr>
                <w:rFonts w:ascii="Arial" w:hAnsi="Arial" w:cs="Arial"/>
              </w:rPr>
              <w:t xml:space="preserve">Zeszyt </w:t>
            </w:r>
            <w:r>
              <w:rPr>
                <w:rFonts w:ascii="Arial" w:hAnsi="Arial" w:cs="Arial"/>
              </w:rPr>
              <w:t>A5 kratka 32 kart.</w:t>
            </w:r>
          </w:p>
        </w:tc>
        <w:tc>
          <w:tcPr>
            <w:tcW w:w="1276" w:type="dxa"/>
          </w:tcPr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</w:p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4C610A" w:rsidRDefault="004C610A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907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8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4C610A" w:rsidTr="00325AC6">
        <w:tc>
          <w:tcPr>
            <w:tcW w:w="709" w:type="dxa"/>
          </w:tcPr>
          <w:p w:rsidR="004C610A" w:rsidRDefault="004C610A" w:rsidP="00CF7B9E">
            <w:pPr>
              <w:jc w:val="center"/>
              <w:rPr>
                <w:rFonts w:ascii="Arial" w:hAnsi="Arial" w:cs="Arial"/>
              </w:rPr>
            </w:pPr>
          </w:p>
          <w:p w:rsidR="004C610A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4C610A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4C610A" w:rsidRPr="004C610A" w:rsidRDefault="004C610A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 do flipczarta 40 kart</w:t>
            </w:r>
          </w:p>
        </w:tc>
        <w:tc>
          <w:tcPr>
            <w:tcW w:w="1276" w:type="dxa"/>
          </w:tcPr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</w:p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4C610A" w:rsidRDefault="004C610A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907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4C610A" w:rsidTr="00325AC6">
        <w:tc>
          <w:tcPr>
            <w:tcW w:w="709" w:type="dxa"/>
          </w:tcPr>
          <w:p w:rsidR="004C610A" w:rsidRDefault="004C610A" w:rsidP="00CF7B9E">
            <w:pPr>
              <w:jc w:val="center"/>
              <w:rPr>
                <w:rFonts w:ascii="Arial" w:hAnsi="Arial" w:cs="Arial"/>
              </w:rPr>
            </w:pPr>
          </w:p>
          <w:p w:rsidR="004C610A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4C610A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markerów do flipczarta</w:t>
            </w:r>
          </w:p>
        </w:tc>
        <w:tc>
          <w:tcPr>
            <w:tcW w:w="1276" w:type="dxa"/>
          </w:tcPr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</w:p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  <w:tc>
          <w:tcPr>
            <w:tcW w:w="1417" w:type="dxa"/>
          </w:tcPr>
          <w:p w:rsidR="004C610A" w:rsidRDefault="004C610A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907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4C610A" w:rsidTr="00325AC6">
        <w:tc>
          <w:tcPr>
            <w:tcW w:w="709" w:type="dxa"/>
          </w:tcPr>
          <w:p w:rsidR="004C610A" w:rsidRDefault="004C610A" w:rsidP="00CF7B9E">
            <w:pPr>
              <w:jc w:val="center"/>
              <w:rPr>
                <w:rFonts w:ascii="Arial" w:hAnsi="Arial" w:cs="Arial"/>
              </w:rPr>
            </w:pPr>
          </w:p>
          <w:p w:rsidR="007C433D" w:rsidRDefault="007C433D" w:rsidP="00CF7B9E">
            <w:pPr>
              <w:jc w:val="center"/>
              <w:rPr>
                <w:rFonts w:ascii="Arial" w:hAnsi="Arial" w:cs="Arial"/>
              </w:rPr>
            </w:pPr>
          </w:p>
          <w:p w:rsidR="004C610A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4C610A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Datownik samotuszujący Trodat 4810</w:t>
            </w:r>
          </w:p>
        </w:tc>
        <w:tc>
          <w:tcPr>
            <w:tcW w:w="1276" w:type="dxa"/>
          </w:tcPr>
          <w:p w:rsidR="004C610A" w:rsidRDefault="004C610A" w:rsidP="00A97262">
            <w:pPr>
              <w:jc w:val="center"/>
              <w:rPr>
                <w:rFonts w:ascii="Arial" w:hAnsi="Arial" w:cs="Arial"/>
              </w:rPr>
            </w:pPr>
          </w:p>
          <w:p w:rsidR="007C433D" w:rsidRDefault="00BB5B6D" w:rsidP="00BB5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4C610A" w:rsidRDefault="007C433D" w:rsidP="00BB5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B5B6D">
              <w:rPr>
                <w:rFonts w:ascii="Arial" w:hAnsi="Arial" w:cs="Arial"/>
              </w:rPr>
              <w:t xml:space="preserve"> </w:t>
            </w:r>
            <w:r w:rsidR="004C610A"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4C610A" w:rsidRDefault="004C610A" w:rsidP="00BF737E">
            <w:pPr>
              <w:jc w:val="center"/>
              <w:rPr>
                <w:rFonts w:ascii="Arial" w:hAnsi="Arial" w:cs="Arial"/>
              </w:rPr>
            </w:pPr>
          </w:p>
          <w:p w:rsidR="00BB5B6D" w:rsidRDefault="00BB5B6D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50598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C610A" w:rsidRDefault="004C610A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1E2F08" w:rsidRDefault="001E2F08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Linijka przeźroczysta 30cm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1E2F08" w:rsidRDefault="001E2F08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8E5916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1E2F08" w:rsidRDefault="001E2F08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Linijka przeźroczysta 20 cm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1E2F08" w:rsidRDefault="001E2F08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907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0B3F11" w:rsidTr="00325AC6">
        <w:tc>
          <w:tcPr>
            <w:tcW w:w="709" w:type="dxa"/>
          </w:tcPr>
          <w:p w:rsidR="00506BBE" w:rsidRDefault="00506BBE" w:rsidP="00CF7B9E">
            <w:pPr>
              <w:jc w:val="center"/>
              <w:rPr>
                <w:rFonts w:ascii="Arial" w:hAnsi="Arial" w:cs="Arial"/>
              </w:rPr>
            </w:pPr>
          </w:p>
          <w:p w:rsidR="000B3F11" w:rsidRDefault="00506BBE" w:rsidP="00506B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1843" w:type="dxa"/>
          </w:tcPr>
          <w:p w:rsidR="000B3F11" w:rsidRDefault="000B3F11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Folia A3 do laminowania</w:t>
            </w:r>
          </w:p>
        </w:tc>
        <w:tc>
          <w:tcPr>
            <w:tcW w:w="1276" w:type="dxa"/>
          </w:tcPr>
          <w:p w:rsidR="000B3F11" w:rsidRDefault="000B3F11" w:rsidP="00A97262">
            <w:pPr>
              <w:jc w:val="center"/>
              <w:rPr>
                <w:rFonts w:ascii="Arial" w:hAnsi="Arial" w:cs="Arial"/>
              </w:rPr>
            </w:pPr>
          </w:p>
          <w:p w:rsidR="000B3F11" w:rsidRDefault="000B3F11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0B3F11" w:rsidRDefault="000B3F11" w:rsidP="00BF737E">
            <w:pPr>
              <w:jc w:val="center"/>
              <w:rPr>
                <w:rFonts w:ascii="Arial" w:hAnsi="Arial" w:cs="Arial"/>
              </w:rPr>
            </w:pPr>
          </w:p>
          <w:p w:rsidR="000B3F11" w:rsidRDefault="000B3F1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</w:tcPr>
          <w:p w:rsidR="000B3F11" w:rsidRDefault="000B3F1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B3F11" w:rsidRDefault="000B3F11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B3F11" w:rsidRDefault="000B3F11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1E2F08" w:rsidRDefault="001E2F08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Bloczek samoprzylepny </w:t>
            </w:r>
            <w:r>
              <w:rPr>
                <w:rFonts w:ascii="Arial" w:hAnsi="Arial" w:cs="Arial"/>
              </w:rPr>
              <w:lastRenderedPageBreak/>
              <w:t>Donau 51x76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1E2F08" w:rsidRDefault="001E2F08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B3F1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9070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1E2F08" w:rsidRDefault="001E2F08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Wkład papier. do poj. HASS 85x85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1E2F08" w:rsidRDefault="001E2F08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B3F1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9070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1E2F08" w:rsidRDefault="001E2F08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Flamastry czarne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1E2F08" w:rsidRDefault="001E2F08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B3F1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90701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1E2F08" w:rsidRDefault="001E2F08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0B3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Koszulka A4 </w:t>
            </w:r>
            <w:r w:rsidR="000B3F11">
              <w:rPr>
                <w:rFonts w:ascii="Arial" w:hAnsi="Arial" w:cs="Arial"/>
              </w:rPr>
              <w:t>na katalogi poszerzane brzegi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1E2F08" w:rsidRDefault="001E2F08" w:rsidP="00BF737E">
            <w:pPr>
              <w:jc w:val="center"/>
              <w:rPr>
                <w:rFonts w:ascii="Arial" w:hAnsi="Arial" w:cs="Arial"/>
              </w:rPr>
            </w:pPr>
          </w:p>
          <w:p w:rsidR="00090701" w:rsidRDefault="000907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1E2F08" w:rsidRDefault="001E2F08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Przekładki kartonowe z alfabetem A4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kmpl</w:t>
            </w:r>
          </w:p>
        </w:tc>
        <w:tc>
          <w:tcPr>
            <w:tcW w:w="1417" w:type="dxa"/>
          </w:tcPr>
          <w:p w:rsidR="001E2F08" w:rsidRDefault="001E2F08" w:rsidP="00BF737E">
            <w:pPr>
              <w:jc w:val="center"/>
              <w:rPr>
                <w:rFonts w:ascii="Arial" w:hAnsi="Arial" w:cs="Arial"/>
              </w:rPr>
            </w:pPr>
          </w:p>
          <w:p w:rsidR="00BB5B6D" w:rsidRDefault="008E5916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1E2F08" w:rsidRDefault="001E2F08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Przekładki kartonowe numeryczne A4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kmpl</w:t>
            </w:r>
          </w:p>
        </w:tc>
        <w:tc>
          <w:tcPr>
            <w:tcW w:w="1417" w:type="dxa"/>
          </w:tcPr>
          <w:p w:rsidR="001E2F08" w:rsidRDefault="001E2F08" w:rsidP="00BF737E">
            <w:pPr>
              <w:jc w:val="center"/>
              <w:rPr>
                <w:rFonts w:ascii="Arial" w:hAnsi="Arial" w:cs="Arial"/>
              </w:rPr>
            </w:pPr>
          </w:p>
          <w:p w:rsidR="00BB5B6D" w:rsidRDefault="008E5916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1E2F08" w:rsidRDefault="001E2F08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Kalka biurowa A4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1417" w:type="dxa"/>
          </w:tcPr>
          <w:p w:rsidR="001E2F08" w:rsidRDefault="001E2F08" w:rsidP="00BF737E">
            <w:pPr>
              <w:jc w:val="center"/>
              <w:rPr>
                <w:rFonts w:ascii="Arial" w:hAnsi="Arial" w:cs="Arial"/>
              </w:rPr>
            </w:pPr>
          </w:p>
          <w:p w:rsidR="00BB5B6D" w:rsidRDefault="00BB5B6D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1E2F08" w:rsidRDefault="001E2F08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Taśma pakowa przeźroczysta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BB5B6D" w:rsidRDefault="00BB5B6D" w:rsidP="00BF737E">
            <w:pPr>
              <w:jc w:val="center"/>
              <w:rPr>
                <w:rFonts w:ascii="Arial" w:hAnsi="Arial" w:cs="Arial"/>
              </w:rPr>
            </w:pPr>
          </w:p>
          <w:p w:rsidR="001E2F08" w:rsidRDefault="008E5916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1E2F08" w:rsidRDefault="001E2F08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Karteczki wąskie kolor. (znaczniki)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1417" w:type="dxa"/>
          </w:tcPr>
          <w:p w:rsidR="001E2F08" w:rsidRDefault="001E2F08" w:rsidP="00BF737E">
            <w:pPr>
              <w:jc w:val="center"/>
              <w:rPr>
                <w:rFonts w:ascii="Arial" w:hAnsi="Arial" w:cs="Arial"/>
              </w:rPr>
            </w:pPr>
          </w:p>
          <w:p w:rsidR="00BB5B6D" w:rsidRDefault="00BB5B6D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8C3201" w:rsidRDefault="008C3201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8E59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Teczka z gumką </w:t>
            </w:r>
            <w:r w:rsidR="008E5916">
              <w:rPr>
                <w:rFonts w:ascii="Arial" w:hAnsi="Arial" w:cs="Arial"/>
              </w:rPr>
              <w:t>skrzydłowa PCV</w:t>
            </w:r>
            <w:r>
              <w:rPr>
                <w:rFonts w:ascii="Arial" w:hAnsi="Arial" w:cs="Arial"/>
              </w:rPr>
              <w:t xml:space="preserve"> A4 Donau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1E2F08" w:rsidRDefault="001E2F08" w:rsidP="00BF737E">
            <w:pPr>
              <w:jc w:val="center"/>
              <w:rPr>
                <w:rFonts w:ascii="Arial" w:hAnsi="Arial" w:cs="Arial"/>
              </w:rPr>
            </w:pPr>
          </w:p>
          <w:p w:rsidR="00BB5B6D" w:rsidRDefault="008C3201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B5B6D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1E2F08" w:rsidRDefault="001E2F08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Księga korespond. A4 192 k. tw. opr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1E2F08" w:rsidRDefault="001E2F08" w:rsidP="00BF737E">
            <w:pPr>
              <w:jc w:val="center"/>
              <w:rPr>
                <w:rFonts w:ascii="Arial" w:hAnsi="Arial" w:cs="Arial"/>
              </w:rPr>
            </w:pPr>
          </w:p>
          <w:p w:rsidR="00BB5B6D" w:rsidRDefault="00BB5B6D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1E2F08" w:rsidTr="00325AC6">
        <w:tc>
          <w:tcPr>
            <w:tcW w:w="709" w:type="dxa"/>
          </w:tcPr>
          <w:p w:rsidR="001E2F08" w:rsidRDefault="001E2F08" w:rsidP="00CF7B9E">
            <w:pPr>
              <w:jc w:val="center"/>
              <w:rPr>
                <w:rFonts w:ascii="Arial" w:hAnsi="Arial" w:cs="Arial"/>
              </w:rPr>
            </w:pPr>
          </w:p>
          <w:p w:rsidR="001E2F08" w:rsidRDefault="00506BBE" w:rsidP="00CF7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1E2F0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Dziennik korespond. A4 96 k. tw. opr</w:t>
            </w:r>
          </w:p>
        </w:tc>
        <w:tc>
          <w:tcPr>
            <w:tcW w:w="1276" w:type="dxa"/>
          </w:tcPr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</w:p>
          <w:p w:rsidR="001E2F08" w:rsidRDefault="001E2F08" w:rsidP="00A97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417" w:type="dxa"/>
          </w:tcPr>
          <w:p w:rsidR="001E2F08" w:rsidRDefault="001E2F08" w:rsidP="00BF737E">
            <w:pPr>
              <w:jc w:val="center"/>
              <w:rPr>
                <w:rFonts w:ascii="Arial" w:hAnsi="Arial" w:cs="Arial"/>
              </w:rPr>
            </w:pPr>
          </w:p>
          <w:p w:rsidR="00BB5B6D" w:rsidRDefault="00BB5B6D" w:rsidP="00BF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F08" w:rsidRDefault="001E2F08" w:rsidP="00A97262">
            <w:pPr>
              <w:jc w:val="both"/>
              <w:rPr>
                <w:rFonts w:ascii="Arial" w:hAnsi="Arial" w:cs="Arial"/>
              </w:rPr>
            </w:pPr>
          </w:p>
        </w:tc>
      </w:tr>
      <w:tr w:rsidR="00A97262" w:rsidTr="00325AC6">
        <w:tc>
          <w:tcPr>
            <w:tcW w:w="709" w:type="dxa"/>
          </w:tcPr>
          <w:p w:rsidR="00E7367E" w:rsidRDefault="00E7367E" w:rsidP="00CF7B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  <w:p w:rsidR="00E7367E" w:rsidRPr="00BB5B6D" w:rsidRDefault="00E7367E" w:rsidP="00A97262">
            <w:pPr>
              <w:jc w:val="both"/>
              <w:rPr>
                <w:rFonts w:ascii="Arial" w:hAnsi="Arial" w:cs="Arial"/>
                <w:b/>
              </w:rPr>
            </w:pPr>
            <w:r w:rsidRPr="00080F4F"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080F4F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76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7367E" w:rsidRDefault="00E7367E" w:rsidP="00A97262">
            <w:pPr>
              <w:jc w:val="both"/>
              <w:rPr>
                <w:rFonts w:ascii="Arial" w:hAnsi="Arial" w:cs="Arial"/>
              </w:rPr>
            </w:pPr>
          </w:p>
        </w:tc>
      </w:tr>
    </w:tbl>
    <w:p w:rsidR="00506BBE" w:rsidRDefault="00E7367E" w:rsidP="00E736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433D">
        <w:rPr>
          <w:rFonts w:ascii="Arial" w:hAnsi="Arial" w:cs="Arial"/>
          <w:sz w:val="20"/>
          <w:szCs w:val="20"/>
        </w:rPr>
        <w:t>* Podana cena jest obowiązująca przez okres ważności umowy i nie będzie podlegała wal</w:t>
      </w:r>
      <w:r w:rsidR="00506BBE">
        <w:rPr>
          <w:rFonts w:ascii="Arial" w:hAnsi="Arial" w:cs="Arial"/>
          <w:sz w:val="20"/>
          <w:szCs w:val="20"/>
        </w:rPr>
        <w:t>oryzacji w okresie jej trwania.</w:t>
      </w:r>
    </w:p>
    <w:p w:rsidR="00E7367E" w:rsidRPr="007C433D" w:rsidRDefault="00506BBE" w:rsidP="00E736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E7367E" w:rsidRPr="007C433D">
        <w:rPr>
          <w:rFonts w:ascii="Arial" w:hAnsi="Arial" w:cs="Arial"/>
          <w:sz w:val="20"/>
          <w:szCs w:val="20"/>
        </w:rPr>
        <w:t>Zamawiający podał szacunkowe ilości w/w materiałów i nie ma obowi</w:t>
      </w:r>
      <w:r w:rsidR="007C433D">
        <w:rPr>
          <w:rFonts w:ascii="Arial" w:hAnsi="Arial" w:cs="Arial"/>
          <w:sz w:val="20"/>
          <w:szCs w:val="20"/>
        </w:rPr>
        <w:t>ązku zakupu wymienionych ilości.</w:t>
      </w:r>
    </w:p>
    <w:p w:rsidR="00506BBE" w:rsidRDefault="00E7367E" w:rsidP="00506BBE">
      <w:pPr>
        <w:spacing w:after="0"/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506BBE" w:rsidRDefault="00506BBE" w:rsidP="00506BBE">
      <w:pPr>
        <w:spacing w:after="0"/>
        <w:ind w:left="5664"/>
        <w:jc w:val="both"/>
        <w:rPr>
          <w:rFonts w:ascii="Arial" w:hAnsi="Arial" w:cs="Arial"/>
          <w:b/>
        </w:rPr>
      </w:pPr>
    </w:p>
    <w:p w:rsidR="00506BBE" w:rsidRDefault="00E7367E" w:rsidP="00506BBE">
      <w:pPr>
        <w:spacing w:after="0"/>
        <w:ind w:left="566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</w:t>
      </w:r>
      <w:r w:rsidR="00506BBE">
        <w:rPr>
          <w:rFonts w:ascii="Arial" w:hAnsi="Arial" w:cs="Arial"/>
          <w:b/>
        </w:rPr>
        <w:t xml:space="preserve">                </w:t>
      </w:r>
      <w:r w:rsidR="00506BBE">
        <w:rPr>
          <w:rFonts w:ascii="Arial" w:hAnsi="Arial" w:cs="Arial"/>
        </w:rPr>
        <w:t>………………………………….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</w:t>
      </w:r>
      <w:r w:rsidRPr="00E7367E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7C433D">
        <w:rPr>
          <w:rFonts w:ascii="Arial" w:hAnsi="Arial" w:cs="Arial"/>
          <w:b/>
          <w:sz w:val="20"/>
          <w:szCs w:val="20"/>
        </w:rPr>
        <w:t xml:space="preserve">                     </w:t>
      </w:r>
      <w:r w:rsidRPr="00E7367E">
        <w:rPr>
          <w:rFonts w:ascii="Arial" w:hAnsi="Arial" w:cs="Arial"/>
          <w:b/>
          <w:sz w:val="20"/>
          <w:szCs w:val="20"/>
        </w:rPr>
        <w:t xml:space="preserve">  </w:t>
      </w:r>
      <w:r w:rsidR="00506BBE">
        <w:rPr>
          <w:rFonts w:ascii="Arial" w:hAnsi="Arial" w:cs="Arial"/>
          <w:b/>
          <w:sz w:val="20"/>
          <w:szCs w:val="20"/>
        </w:rPr>
        <w:t xml:space="preserve">     </w:t>
      </w:r>
    </w:p>
    <w:p w:rsidR="000261AB" w:rsidRPr="00000C06" w:rsidRDefault="00E7367E" w:rsidP="00000C06">
      <w:pPr>
        <w:spacing w:after="0"/>
        <w:ind w:left="5664"/>
        <w:jc w:val="both"/>
        <w:rPr>
          <w:rFonts w:ascii="Arial" w:hAnsi="Arial" w:cs="Arial"/>
          <w:sz w:val="18"/>
          <w:szCs w:val="18"/>
        </w:rPr>
      </w:pPr>
      <w:r w:rsidRPr="00506BBE">
        <w:rPr>
          <w:rFonts w:ascii="Arial" w:hAnsi="Arial" w:cs="Arial"/>
          <w:sz w:val="18"/>
          <w:szCs w:val="18"/>
        </w:rPr>
        <w:t>(pieczątka i podpis osoby upoważnionej)</w:t>
      </w:r>
      <w:bookmarkStart w:id="0" w:name="_GoBack"/>
      <w:bookmarkEnd w:id="0"/>
    </w:p>
    <w:sectPr w:rsidR="000261AB" w:rsidRPr="00000C06" w:rsidSect="00A1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9F" w:rsidRDefault="0044479F" w:rsidP="00CF7B9E">
      <w:pPr>
        <w:spacing w:after="0" w:line="240" w:lineRule="auto"/>
      </w:pPr>
      <w:r>
        <w:separator/>
      </w:r>
    </w:p>
  </w:endnote>
  <w:endnote w:type="continuationSeparator" w:id="0">
    <w:p w:rsidR="0044479F" w:rsidRDefault="0044479F" w:rsidP="00CF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9F" w:rsidRDefault="0044479F" w:rsidP="00CF7B9E">
      <w:pPr>
        <w:spacing w:after="0" w:line="240" w:lineRule="auto"/>
      </w:pPr>
      <w:r>
        <w:separator/>
      </w:r>
    </w:p>
  </w:footnote>
  <w:footnote w:type="continuationSeparator" w:id="0">
    <w:p w:rsidR="0044479F" w:rsidRDefault="0044479F" w:rsidP="00CF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243"/>
    <w:multiLevelType w:val="singleLevel"/>
    <w:tmpl w:val="EBAE11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399E1F95"/>
    <w:multiLevelType w:val="hybridMultilevel"/>
    <w:tmpl w:val="CE0C21D0"/>
    <w:lvl w:ilvl="0" w:tplc="83BC3588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5E1F24"/>
    <w:multiLevelType w:val="singleLevel"/>
    <w:tmpl w:val="C7B0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2159FF"/>
    <w:multiLevelType w:val="hybridMultilevel"/>
    <w:tmpl w:val="990AA784"/>
    <w:lvl w:ilvl="0" w:tplc="035E86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84B95"/>
    <w:multiLevelType w:val="hybridMultilevel"/>
    <w:tmpl w:val="CAFA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B1E76"/>
    <w:multiLevelType w:val="hybridMultilevel"/>
    <w:tmpl w:val="478E79A8"/>
    <w:lvl w:ilvl="0" w:tplc="722A427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33980"/>
    <w:multiLevelType w:val="hybridMultilevel"/>
    <w:tmpl w:val="7C46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E42AE"/>
    <w:multiLevelType w:val="hybridMultilevel"/>
    <w:tmpl w:val="8D8EE58A"/>
    <w:lvl w:ilvl="0" w:tplc="F9B8C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CF"/>
    <w:rsid w:val="00000C06"/>
    <w:rsid w:val="00022E8D"/>
    <w:rsid w:val="000250D1"/>
    <w:rsid w:val="000261AB"/>
    <w:rsid w:val="00033F98"/>
    <w:rsid w:val="00075799"/>
    <w:rsid w:val="00080F4F"/>
    <w:rsid w:val="00090701"/>
    <w:rsid w:val="00095703"/>
    <w:rsid w:val="000A0969"/>
    <w:rsid w:val="000B3F11"/>
    <w:rsid w:val="000F7FAE"/>
    <w:rsid w:val="001067CF"/>
    <w:rsid w:val="00116F0C"/>
    <w:rsid w:val="001269E6"/>
    <w:rsid w:val="00144746"/>
    <w:rsid w:val="00160390"/>
    <w:rsid w:val="00160BD8"/>
    <w:rsid w:val="001709C4"/>
    <w:rsid w:val="00192294"/>
    <w:rsid w:val="001A333C"/>
    <w:rsid w:val="001A4852"/>
    <w:rsid w:val="001E2F08"/>
    <w:rsid w:val="001E5AFA"/>
    <w:rsid w:val="00215F98"/>
    <w:rsid w:val="00217B42"/>
    <w:rsid w:val="00254B44"/>
    <w:rsid w:val="00273A36"/>
    <w:rsid w:val="00283790"/>
    <w:rsid w:val="002A4786"/>
    <w:rsid w:val="002A59C3"/>
    <w:rsid w:val="002A647F"/>
    <w:rsid w:val="002B131D"/>
    <w:rsid w:val="002F2331"/>
    <w:rsid w:val="002F6253"/>
    <w:rsid w:val="003231DD"/>
    <w:rsid w:val="00325AC6"/>
    <w:rsid w:val="0032734A"/>
    <w:rsid w:val="00332C11"/>
    <w:rsid w:val="00381AC0"/>
    <w:rsid w:val="00387F32"/>
    <w:rsid w:val="00396D14"/>
    <w:rsid w:val="003A329F"/>
    <w:rsid w:val="003D04A0"/>
    <w:rsid w:val="003D7C42"/>
    <w:rsid w:val="003F318D"/>
    <w:rsid w:val="00422B10"/>
    <w:rsid w:val="0044479F"/>
    <w:rsid w:val="004768B8"/>
    <w:rsid w:val="00480C21"/>
    <w:rsid w:val="004B01CF"/>
    <w:rsid w:val="004C610A"/>
    <w:rsid w:val="004D32D2"/>
    <w:rsid w:val="004E1927"/>
    <w:rsid w:val="00505981"/>
    <w:rsid w:val="00506BBE"/>
    <w:rsid w:val="00525DC4"/>
    <w:rsid w:val="00527FA4"/>
    <w:rsid w:val="00552BA1"/>
    <w:rsid w:val="005928EF"/>
    <w:rsid w:val="005A139F"/>
    <w:rsid w:val="005B3291"/>
    <w:rsid w:val="005B377C"/>
    <w:rsid w:val="005B5005"/>
    <w:rsid w:val="005D15B2"/>
    <w:rsid w:val="005E0EC5"/>
    <w:rsid w:val="00600666"/>
    <w:rsid w:val="00610909"/>
    <w:rsid w:val="00627DB3"/>
    <w:rsid w:val="006336E6"/>
    <w:rsid w:val="00646317"/>
    <w:rsid w:val="00650256"/>
    <w:rsid w:val="00660EF6"/>
    <w:rsid w:val="00687B75"/>
    <w:rsid w:val="006A7738"/>
    <w:rsid w:val="006B117E"/>
    <w:rsid w:val="006B3C12"/>
    <w:rsid w:val="006C2393"/>
    <w:rsid w:val="006E6AF8"/>
    <w:rsid w:val="006F7983"/>
    <w:rsid w:val="00755994"/>
    <w:rsid w:val="00781842"/>
    <w:rsid w:val="007832EF"/>
    <w:rsid w:val="007A364A"/>
    <w:rsid w:val="007C433D"/>
    <w:rsid w:val="007F7241"/>
    <w:rsid w:val="0082542E"/>
    <w:rsid w:val="00833EF9"/>
    <w:rsid w:val="00860D1E"/>
    <w:rsid w:val="008C3201"/>
    <w:rsid w:val="008D2097"/>
    <w:rsid w:val="008E5916"/>
    <w:rsid w:val="009077BE"/>
    <w:rsid w:val="00941055"/>
    <w:rsid w:val="00980E9A"/>
    <w:rsid w:val="0098630F"/>
    <w:rsid w:val="009A1F2B"/>
    <w:rsid w:val="009A748E"/>
    <w:rsid w:val="009C7B9B"/>
    <w:rsid w:val="009D75B9"/>
    <w:rsid w:val="009E5674"/>
    <w:rsid w:val="00A05012"/>
    <w:rsid w:val="00A10CEA"/>
    <w:rsid w:val="00A12D7D"/>
    <w:rsid w:val="00A2389F"/>
    <w:rsid w:val="00A4003A"/>
    <w:rsid w:val="00A61D20"/>
    <w:rsid w:val="00A75CA1"/>
    <w:rsid w:val="00A97262"/>
    <w:rsid w:val="00AD4EC4"/>
    <w:rsid w:val="00AD5644"/>
    <w:rsid w:val="00B17CA4"/>
    <w:rsid w:val="00B41D5D"/>
    <w:rsid w:val="00BA46A9"/>
    <w:rsid w:val="00BB5B6D"/>
    <w:rsid w:val="00BC2556"/>
    <w:rsid w:val="00BF737E"/>
    <w:rsid w:val="00BF79C9"/>
    <w:rsid w:val="00C721DB"/>
    <w:rsid w:val="00C77D05"/>
    <w:rsid w:val="00C859FC"/>
    <w:rsid w:val="00CD2608"/>
    <w:rsid w:val="00CF7B9E"/>
    <w:rsid w:val="00D11536"/>
    <w:rsid w:val="00D60635"/>
    <w:rsid w:val="00D66DEE"/>
    <w:rsid w:val="00D705D7"/>
    <w:rsid w:val="00D976C9"/>
    <w:rsid w:val="00DE00EB"/>
    <w:rsid w:val="00DE0F62"/>
    <w:rsid w:val="00DF31F6"/>
    <w:rsid w:val="00DF4DC7"/>
    <w:rsid w:val="00E03546"/>
    <w:rsid w:val="00E14465"/>
    <w:rsid w:val="00E52614"/>
    <w:rsid w:val="00E66F90"/>
    <w:rsid w:val="00E7367E"/>
    <w:rsid w:val="00E97548"/>
    <w:rsid w:val="00EB6257"/>
    <w:rsid w:val="00EB717E"/>
    <w:rsid w:val="00EE0DE9"/>
    <w:rsid w:val="00EF086B"/>
    <w:rsid w:val="00F17C61"/>
    <w:rsid w:val="00FA7DE0"/>
    <w:rsid w:val="00FB61D4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F519"/>
  <w15:docId w15:val="{93A43D63-4AFA-453F-8DC8-7E09B456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62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625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E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3EF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B625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B6257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126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69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6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69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1269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semiHidden/>
    <w:rsid w:val="001269E6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269E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269E6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9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9E6"/>
  </w:style>
  <w:style w:type="table" w:styleId="Jasnecieniowanie">
    <w:name w:val="Light Shading"/>
    <w:basedOn w:val="Standardowy"/>
    <w:uiPriority w:val="60"/>
    <w:rsid w:val="006336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CF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B9E"/>
  </w:style>
  <w:style w:type="paragraph" w:styleId="Stopka">
    <w:name w:val="footer"/>
    <w:basedOn w:val="Normalny"/>
    <w:link w:val="StopkaZnak"/>
    <w:uiPriority w:val="99"/>
    <w:unhideWhenUsed/>
    <w:rsid w:val="00CF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7B89-984F-4054-8649-204C5F47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4D0E78B8</Template>
  <TotalTime>1</TotalTime>
  <Pages>4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Czapska</dc:creator>
  <cp:lastModifiedBy>Eryk</cp:lastModifiedBy>
  <cp:revision>2</cp:revision>
  <cp:lastPrinted>2018-05-17T13:18:00Z</cp:lastPrinted>
  <dcterms:created xsi:type="dcterms:W3CDTF">2018-05-21T09:19:00Z</dcterms:created>
  <dcterms:modified xsi:type="dcterms:W3CDTF">2018-05-21T09:19:00Z</dcterms:modified>
</cp:coreProperties>
</file>